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7E" w:rsidRDefault="00951C7E" w:rsidP="00951C7E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Tel. información 968362000/12</w:t>
      </w:r>
    </w:p>
    <w:p w:rsidR="00951C7E" w:rsidRDefault="00951C7E" w:rsidP="00951C7E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es-ES"/>
        </w:rPr>
      </w:pPr>
      <w:r>
        <w:rPr>
          <w:rFonts w:cstheme="minorHAnsi"/>
          <w:color w:val="000000"/>
        </w:rPr>
        <w:t>P-1443</w:t>
      </w:r>
    </w:p>
    <w:p w:rsidR="00951C7E" w:rsidRPr="00AB03B0" w:rsidRDefault="00951C7E" w:rsidP="00951C7E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es-ES"/>
        </w:rPr>
      </w:pPr>
      <w:r w:rsidRPr="00AB03B0">
        <w:rPr>
          <w:rFonts w:eastAsia="Times New Roman" w:cstheme="minorHAnsi"/>
          <w:b/>
          <w:color w:val="000000"/>
          <w:lang w:eastAsia="es-ES"/>
        </w:rPr>
        <w:t>ANEXO I – SOLICITUD AYUDAS ECONÓMICAS A DEPORTISTAS DE ALTO RENDIMIENTO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2406"/>
        <w:gridCol w:w="2178"/>
        <w:gridCol w:w="231"/>
        <w:gridCol w:w="1021"/>
        <w:gridCol w:w="1247"/>
        <w:gridCol w:w="1985"/>
      </w:tblGrid>
      <w:tr w:rsidR="00951C7E" w:rsidRPr="00AB03B0" w:rsidTr="00907B2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AB03B0">
              <w:rPr>
                <w:rFonts w:eastAsia="Times New Roman" w:cstheme="minorHAnsi"/>
                <w:b/>
                <w:color w:val="000000"/>
              </w:rPr>
              <w:t>1</w:t>
            </w:r>
          </w:p>
        </w:tc>
        <w:tc>
          <w:tcPr>
            <w:tcW w:w="9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AB03B0">
              <w:rPr>
                <w:rFonts w:eastAsia="Times New Roman" w:cstheme="minorHAnsi"/>
                <w:b/>
                <w:color w:val="000000"/>
              </w:rPr>
              <w:t>DATOS DEL SOLICITANTE</w:t>
            </w:r>
          </w:p>
        </w:tc>
      </w:tr>
      <w:tr w:rsidR="00951C7E" w:rsidRPr="00AB03B0" w:rsidTr="00907B2E">
        <w:trPr>
          <w:trHeight w:val="604"/>
        </w:trPr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>Nombre y apellidos:</w:t>
            </w:r>
          </w:p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>N.I.F:</w:t>
            </w:r>
          </w:p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951C7E" w:rsidRPr="00AB03B0" w:rsidTr="00907B2E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>Teléfono: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>Correo electrónico:</w:t>
            </w:r>
          </w:p>
        </w:tc>
      </w:tr>
      <w:tr w:rsidR="00951C7E" w:rsidRPr="00AB03B0" w:rsidTr="00907B2E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>Domicilio:</w:t>
            </w:r>
          </w:p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951C7E" w:rsidRPr="00AB03B0" w:rsidTr="00907B2E"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>Localidad: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>Código postal:</w:t>
            </w:r>
          </w:p>
        </w:tc>
      </w:tr>
      <w:tr w:rsidR="00951C7E" w:rsidRPr="00AB03B0" w:rsidTr="00907B2E"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>Lugar de nacimiento: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>Fecha de nacimiento</w:t>
            </w:r>
          </w:p>
        </w:tc>
      </w:tr>
      <w:tr w:rsidR="00951C7E" w:rsidRPr="00AB03B0" w:rsidTr="00907B2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AB03B0">
              <w:rPr>
                <w:rFonts w:eastAsia="Times New Roman" w:cstheme="minorHAnsi"/>
                <w:b/>
                <w:color w:val="000000"/>
              </w:rPr>
              <w:t>2</w:t>
            </w:r>
          </w:p>
        </w:tc>
        <w:tc>
          <w:tcPr>
            <w:tcW w:w="9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AB03B0">
              <w:rPr>
                <w:rFonts w:eastAsia="Times New Roman" w:cstheme="minorHAnsi"/>
                <w:b/>
                <w:color w:val="000000"/>
              </w:rPr>
              <w:t>DATOS DEPORTIVOS</w:t>
            </w:r>
          </w:p>
        </w:tc>
      </w:tr>
      <w:tr w:rsidR="00951C7E" w:rsidRPr="00AB03B0" w:rsidTr="00907B2E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>Federación:</w:t>
            </w:r>
          </w:p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>Club deportivo:</w:t>
            </w:r>
          </w:p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951C7E" w:rsidRPr="00AB03B0" w:rsidTr="00907B2E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>Modalidad deportiva:</w:t>
            </w:r>
          </w:p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>Especialidad deportiva:</w:t>
            </w:r>
          </w:p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51C7E" w:rsidRPr="00AB03B0" w:rsidTr="00907B2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AB03B0">
              <w:rPr>
                <w:rFonts w:eastAsia="Times New Roman" w:cstheme="minorHAnsi"/>
                <w:b/>
                <w:color w:val="000000"/>
              </w:rPr>
              <w:t>3</w:t>
            </w:r>
          </w:p>
        </w:tc>
        <w:tc>
          <w:tcPr>
            <w:tcW w:w="9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AB03B0">
              <w:rPr>
                <w:rFonts w:eastAsia="Times New Roman" w:cstheme="minorHAnsi"/>
                <w:b/>
                <w:color w:val="000000"/>
              </w:rPr>
              <w:t xml:space="preserve">Nº IBAN PARA INGRESO DE LA AYUDA </w:t>
            </w:r>
            <w:r w:rsidRPr="00AB03B0">
              <w:rPr>
                <w:rFonts w:eastAsia="Times New Roman" w:cstheme="minorHAnsi"/>
                <w:b/>
                <w:color w:val="000000"/>
                <w:sz w:val="18"/>
                <w:szCs w:val="18"/>
              </w:rPr>
              <w:t>(Sólo en caso de haber remitido el certificado bancario el año anterior)</w:t>
            </w:r>
          </w:p>
        </w:tc>
      </w:tr>
      <w:tr w:rsidR="00951C7E" w:rsidRPr="00AB03B0" w:rsidTr="00907B2E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9"/>
              <w:gridCol w:w="329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951C7E" w:rsidRPr="00AB03B0" w:rsidTr="00907B2E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C7E" w:rsidRPr="00AB03B0" w:rsidRDefault="00951C7E" w:rsidP="00907B2E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eastAsia="Times New Roman" w:cstheme="minorHAnsi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951C7E" w:rsidRPr="00AB03B0" w:rsidRDefault="00951C7E" w:rsidP="00907B2E">
            <w:pPr>
              <w:spacing w:after="0" w:line="256" w:lineRule="auto"/>
            </w:pPr>
          </w:p>
        </w:tc>
      </w:tr>
      <w:tr w:rsidR="00951C7E" w:rsidRPr="00AB03B0" w:rsidTr="00907B2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AB03B0">
              <w:rPr>
                <w:rFonts w:eastAsia="Times New Roman" w:cstheme="minorHAnsi"/>
                <w:b/>
                <w:color w:val="000000"/>
              </w:rPr>
              <w:t>4</w:t>
            </w:r>
          </w:p>
        </w:tc>
        <w:tc>
          <w:tcPr>
            <w:tcW w:w="9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51C7E" w:rsidRPr="00AB03B0" w:rsidRDefault="00951C7E" w:rsidP="00907B2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AB03B0">
              <w:rPr>
                <w:rFonts w:eastAsia="Times New Roman" w:cstheme="minorHAnsi"/>
                <w:b/>
                <w:color w:val="000000"/>
              </w:rPr>
              <w:t>DOCUMENTACIÓN QUE SE ADJUNTA</w:t>
            </w:r>
          </w:p>
        </w:tc>
      </w:tr>
      <w:tr w:rsidR="00951C7E" w:rsidRPr="00AB03B0" w:rsidTr="00907B2E"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7E" w:rsidRPr="00AB03B0" w:rsidRDefault="00951C7E" w:rsidP="00907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>Certificado resultados deportivos: Anexo II</w:t>
            </w:r>
          </w:p>
          <w:p w:rsidR="00951C7E" w:rsidRPr="00AB03B0" w:rsidRDefault="00951C7E" w:rsidP="00907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>Declaración responsable: Anexo III</w:t>
            </w:r>
          </w:p>
          <w:p w:rsidR="00951C7E" w:rsidRPr="00AB03B0" w:rsidRDefault="00951C7E" w:rsidP="00907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>Autorización para la consulta electrónica de datos: Anexo V</w:t>
            </w:r>
          </w:p>
          <w:p w:rsidR="00951C7E" w:rsidRPr="00AB03B0" w:rsidRDefault="00951C7E" w:rsidP="00907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>Fotocopia del D.N.I.</w:t>
            </w:r>
          </w:p>
        </w:tc>
        <w:tc>
          <w:tcPr>
            <w:tcW w:w="4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C7E" w:rsidRPr="00AB03B0" w:rsidRDefault="00951C7E" w:rsidP="00907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>Cláusula de adhesión al código de conducta: Anexo VI</w:t>
            </w:r>
          </w:p>
          <w:p w:rsidR="00951C7E" w:rsidRPr="00AB03B0" w:rsidRDefault="00951C7E" w:rsidP="00907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>Certificado bancario IBAN.</w:t>
            </w:r>
          </w:p>
          <w:p w:rsidR="00951C7E" w:rsidRPr="00AB03B0" w:rsidRDefault="00951C7E" w:rsidP="00907B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Times New Roman" w:cstheme="minorHAnsi"/>
                <w:color w:val="000000"/>
              </w:rPr>
            </w:pPr>
            <w:r w:rsidRPr="00AB03B0">
              <w:rPr>
                <w:rFonts w:eastAsia="Times New Roman" w:cstheme="minorHAnsi"/>
                <w:color w:val="000000"/>
              </w:rPr>
              <w:t xml:space="preserve">Certificado histórico de empadronamiento </w:t>
            </w:r>
            <w:r w:rsidRPr="00AB03B0">
              <w:rPr>
                <w:rFonts w:eastAsia="Times New Roman" w:cstheme="minorHAnsi"/>
                <w:color w:val="000000"/>
                <w:sz w:val="20"/>
                <w:szCs w:val="20"/>
              </w:rPr>
              <w:t>(art.4.3f).</w:t>
            </w:r>
          </w:p>
        </w:tc>
      </w:tr>
    </w:tbl>
    <w:p w:rsidR="00951C7E" w:rsidRPr="00AB03B0" w:rsidRDefault="00951C7E" w:rsidP="00951C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_tradnl" w:eastAsia="es-ES"/>
        </w:rPr>
      </w:pPr>
    </w:p>
    <w:p w:rsidR="00951C7E" w:rsidRPr="00AB03B0" w:rsidRDefault="00951C7E" w:rsidP="00951C7E">
      <w:pPr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es-ES"/>
        </w:rPr>
      </w:pPr>
      <w:r w:rsidRPr="00AB03B0">
        <w:rPr>
          <w:rFonts w:ascii="Calibri" w:eastAsia="Times New Roman" w:hAnsi="Calibri" w:cs="Calibri"/>
          <w:b/>
          <w:color w:val="000000"/>
          <w:u w:val="single"/>
          <w:lang w:eastAsia="es-ES"/>
        </w:rPr>
        <w:t>INFORMACIÓN BÁSICA SOBRE PROTECCIÓN DE DATOS</w:t>
      </w:r>
    </w:p>
    <w:p w:rsidR="00951C7E" w:rsidRPr="00AB03B0" w:rsidRDefault="00951C7E" w:rsidP="00951C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es-ES"/>
        </w:rPr>
      </w:pPr>
    </w:p>
    <w:p w:rsidR="00951C7E" w:rsidRPr="00AB03B0" w:rsidRDefault="00951C7E" w:rsidP="00951C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AB03B0">
        <w:rPr>
          <w:rFonts w:ascii="Calibri" w:eastAsia="Times New Roman" w:hAnsi="Calibri" w:cs="Calibri"/>
          <w:b/>
          <w:color w:val="000000"/>
          <w:lang w:eastAsia="es-ES"/>
        </w:rPr>
        <w:t>1. Responsable del tratamiento</w:t>
      </w:r>
      <w:r w:rsidRPr="00AB03B0">
        <w:rPr>
          <w:rFonts w:ascii="Calibri" w:eastAsia="Times New Roman" w:hAnsi="Calibri" w:cs="Calibri"/>
          <w:color w:val="000000"/>
          <w:lang w:eastAsia="es-ES"/>
        </w:rPr>
        <w:t xml:space="preserve">. Dirección General de Deportes. Consejería de Presidencia, Turismo, Cultura, Juventud, Deportes y </w:t>
      </w:r>
      <w:proofErr w:type="spellStart"/>
      <w:r w:rsidRPr="00AB03B0">
        <w:rPr>
          <w:rFonts w:ascii="Calibri" w:eastAsia="Times New Roman" w:hAnsi="Calibri" w:cs="Calibri"/>
          <w:color w:val="000000"/>
          <w:lang w:eastAsia="es-ES"/>
        </w:rPr>
        <w:t>Portavocía</w:t>
      </w:r>
      <w:proofErr w:type="spellEnd"/>
      <w:r w:rsidRPr="00AB03B0">
        <w:rPr>
          <w:rFonts w:ascii="Calibri" w:eastAsia="Times New Roman" w:hAnsi="Calibri" w:cs="Calibri"/>
          <w:color w:val="000000"/>
          <w:lang w:eastAsia="es-ES"/>
        </w:rPr>
        <w:t xml:space="preserve">. Comunidad Autónoma de la Región de Murcia. Gran Vía Escultor </w:t>
      </w:r>
      <w:proofErr w:type="spellStart"/>
      <w:r w:rsidRPr="00AB03B0">
        <w:rPr>
          <w:rFonts w:ascii="Calibri" w:eastAsia="Times New Roman" w:hAnsi="Calibri" w:cs="Calibri"/>
          <w:color w:val="000000"/>
          <w:lang w:eastAsia="es-ES"/>
        </w:rPr>
        <w:t>Salzillo</w:t>
      </w:r>
      <w:proofErr w:type="spellEnd"/>
      <w:r w:rsidRPr="00AB03B0">
        <w:rPr>
          <w:rFonts w:ascii="Calibri" w:eastAsia="Times New Roman" w:hAnsi="Calibri" w:cs="Calibri"/>
          <w:color w:val="000000"/>
          <w:lang w:eastAsia="es-ES"/>
        </w:rPr>
        <w:t>, 32, 2ª esc. 3ª planta, 30005. Murcia. Email: deportes@carm.es.</w:t>
      </w:r>
    </w:p>
    <w:p w:rsidR="00951C7E" w:rsidRPr="00AB03B0" w:rsidRDefault="00951C7E" w:rsidP="00951C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es-ES"/>
        </w:rPr>
      </w:pPr>
    </w:p>
    <w:p w:rsidR="00951C7E" w:rsidRPr="00AB03B0" w:rsidRDefault="00951C7E" w:rsidP="00951C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AB03B0">
        <w:rPr>
          <w:rFonts w:ascii="Calibri" w:eastAsia="Times New Roman" w:hAnsi="Calibri" w:cs="Calibri"/>
          <w:b/>
          <w:color w:val="000000"/>
          <w:lang w:eastAsia="es-ES"/>
        </w:rPr>
        <w:t>2. Finalidad del tratamiento</w:t>
      </w:r>
      <w:r w:rsidRPr="00AB03B0">
        <w:rPr>
          <w:rFonts w:ascii="Calibri" w:eastAsia="Times New Roman" w:hAnsi="Calibri" w:cs="Calibri"/>
          <w:color w:val="000000"/>
          <w:lang w:eastAsia="es-ES"/>
        </w:rPr>
        <w:t xml:space="preserve">. Tramitación del procedimiento de </w:t>
      </w:r>
      <w:r w:rsidRPr="00AB03B0">
        <w:rPr>
          <w:rFonts w:eastAsia="Times New Roman" w:cstheme="minorHAnsi"/>
          <w:bCs/>
          <w:lang w:eastAsia="es-ES"/>
        </w:rPr>
        <w:t>ayudas económicas a deporti</w:t>
      </w:r>
      <w:r w:rsidRPr="00AB03B0">
        <w:rPr>
          <w:rFonts w:eastAsia="Times New Roman" w:cstheme="minorHAnsi"/>
          <w:bCs/>
          <w:color w:val="333333"/>
          <w:lang w:eastAsia="es-ES"/>
        </w:rPr>
        <w:t>stas de alto rendimiento de la Región de Murcia</w:t>
      </w:r>
      <w:r w:rsidRPr="00AB03B0">
        <w:rPr>
          <w:rFonts w:ascii="Calibri" w:eastAsia="Times New Roman" w:hAnsi="Calibri" w:cs="Calibri"/>
          <w:color w:val="000000"/>
          <w:lang w:eastAsia="es-ES"/>
        </w:rPr>
        <w:t>.</w:t>
      </w:r>
    </w:p>
    <w:p w:rsidR="00951C7E" w:rsidRPr="00AB03B0" w:rsidRDefault="00951C7E" w:rsidP="00951C7E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es-ES"/>
        </w:rPr>
      </w:pPr>
    </w:p>
    <w:p w:rsidR="00951C7E" w:rsidRPr="00AB03B0" w:rsidRDefault="00951C7E" w:rsidP="00951C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AB03B0">
        <w:rPr>
          <w:rFonts w:ascii="Calibri" w:eastAsia="Times New Roman" w:hAnsi="Calibri" w:cs="Calibri"/>
          <w:b/>
          <w:color w:val="000000"/>
          <w:lang w:eastAsia="es-ES"/>
        </w:rPr>
        <w:t>3. Legitimación del procedimiento</w:t>
      </w:r>
      <w:r w:rsidRPr="00AB03B0">
        <w:rPr>
          <w:rFonts w:ascii="Calibri" w:eastAsia="Times New Roman" w:hAnsi="Calibri" w:cs="Calibri"/>
          <w:color w:val="000000"/>
          <w:lang w:eastAsia="es-ES"/>
        </w:rPr>
        <w:t xml:space="preserve">. Artículo 6, apartado e), del Reglamento General de Protección de Datos. </w:t>
      </w:r>
      <w:r w:rsidRPr="00AB03B0">
        <w:rPr>
          <w:rFonts w:eastAsia="Times New Roman" w:cstheme="minorHAnsi"/>
          <w:bCs/>
          <w:color w:val="333333"/>
          <w:lang w:eastAsia="es-ES"/>
        </w:rPr>
        <w:t>Artículos 79 y 80 de la Ley 8/2015, de 24 de marzo, de la Actividad Física y el Deporte</w:t>
      </w:r>
      <w:r w:rsidRPr="00AB03B0">
        <w:rPr>
          <w:rFonts w:ascii="Calibri" w:eastAsia="Times New Roman" w:hAnsi="Calibri" w:cs="Calibri"/>
          <w:color w:val="000000"/>
          <w:lang w:eastAsia="es-ES"/>
        </w:rPr>
        <w:t>.</w:t>
      </w:r>
    </w:p>
    <w:p w:rsidR="00951C7E" w:rsidRPr="00AB03B0" w:rsidRDefault="00951C7E" w:rsidP="00951C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951C7E" w:rsidRPr="00AB03B0" w:rsidRDefault="00951C7E" w:rsidP="00951C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AB03B0">
        <w:rPr>
          <w:rFonts w:ascii="Calibri" w:eastAsia="Times New Roman" w:hAnsi="Calibri" w:cs="Calibri"/>
          <w:b/>
          <w:color w:val="000000"/>
          <w:lang w:eastAsia="es-ES"/>
        </w:rPr>
        <w:t>4. Destinatarios de cesiones</w:t>
      </w:r>
      <w:r w:rsidRPr="00AB03B0">
        <w:rPr>
          <w:rFonts w:ascii="Calibri" w:eastAsia="Times New Roman" w:hAnsi="Calibri" w:cs="Calibri"/>
          <w:color w:val="000000"/>
          <w:lang w:eastAsia="es-ES"/>
        </w:rPr>
        <w:t>. No se cederán datos a terceros, salvo obligación legal.</w:t>
      </w:r>
    </w:p>
    <w:p w:rsidR="00951C7E" w:rsidRPr="00AB03B0" w:rsidRDefault="00951C7E" w:rsidP="00951C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951C7E" w:rsidRPr="00AB03B0" w:rsidRDefault="00951C7E" w:rsidP="00951C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AB03B0">
        <w:rPr>
          <w:rFonts w:ascii="Calibri" w:eastAsia="Times New Roman" w:hAnsi="Calibri" w:cs="Calibri"/>
          <w:b/>
          <w:color w:val="000000"/>
          <w:lang w:eastAsia="es-ES"/>
        </w:rPr>
        <w:t>5. Información adicional</w:t>
      </w:r>
      <w:r w:rsidRPr="00AB03B0">
        <w:rPr>
          <w:rFonts w:ascii="Calibri" w:eastAsia="Times New Roman" w:hAnsi="Calibri" w:cs="Calibri"/>
          <w:color w:val="000000"/>
          <w:lang w:eastAsia="es-ES"/>
        </w:rPr>
        <w:t xml:space="preserve">. Puede consultar la información y requisitos del procedimiento de ejercicio de derechos (2736) en el apartado de PROTECCIÓN DE DATOS de la web </w:t>
      </w:r>
      <w:hyperlink r:id="rId10" w:history="1">
        <w:r w:rsidRPr="00AB03B0">
          <w:rPr>
            <w:rFonts w:ascii="Calibri" w:eastAsia="Times New Roman" w:hAnsi="Calibri" w:cs="Calibri"/>
            <w:color w:val="000000"/>
            <w:u w:val="single"/>
            <w:lang w:eastAsia="es-ES"/>
          </w:rPr>
          <w:t>www.carm.es.</w:t>
        </w:r>
        <w:r w:rsidRPr="00AB03B0">
          <w:rPr>
            <w:rFonts w:ascii="Calibri" w:eastAsia="Times New Roman" w:hAnsi="Calibri" w:cs="Calibri"/>
            <w:noProof/>
            <w:color w:val="000000"/>
            <w:lang w:eastAsia="es-ES"/>
          </w:rPr>
          <w:drawing>
            <wp:inline distT="0" distB="0" distL="0" distR="0" wp14:anchorId="61FAE447" wp14:editId="71146722">
              <wp:extent cx="114300" cy="95250"/>
              <wp:effectExtent l="0" t="0" r="0" b="0"/>
              <wp:docPr id="4" name="Imagen 4" descr="Este enlace se abrirá en una nueva ventana">
                <a:hlinkClick xmlns:a="http://schemas.openxmlformats.org/drawingml/2006/main" r:id="rId11" tgtFrame="_blank" tooltip="&quot;Portal CARM - Comunidad Autónoma de la Región de Murc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4" descr="Este enlace se abrirá en una nueva ventana">
                        <a:hlinkClick r:id="rId11" tgtFrame="_blank" tooltip="&quot;Portal CARM - Comunidad Autónoma de la Región de Murc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51C7E" w:rsidRPr="00AB03B0" w:rsidRDefault="00951C7E" w:rsidP="00951C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951C7E" w:rsidRPr="00AB03B0" w:rsidRDefault="00951C7E" w:rsidP="00951C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AB03B0">
        <w:rPr>
          <w:rFonts w:ascii="Calibri" w:eastAsia="Times New Roman" w:hAnsi="Calibri" w:cs="Calibri"/>
          <w:b/>
          <w:color w:val="000000"/>
          <w:lang w:eastAsia="es-ES"/>
        </w:rPr>
        <w:t>6. Procedencia de los datos</w:t>
      </w:r>
      <w:r w:rsidRPr="00AB03B0">
        <w:rPr>
          <w:rFonts w:ascii="Calibri" w:eastAsia="Times New Roman" w:hAnsi="Calibri" w:cs="Calibri"/>
          <w:color w:val="000000"/>
          <w:lang w:eastAsia="es-ES"/>
        </w:rPr>
        <w:t>. Los datos que se recogen proceden del interesado o su representante u obtenidos de la Plataforma de Interoperabilidad.</w:t>
      </w:r>
    </w:p>
    <w:p w:rsidR="00951C7E" w:rsidRPr="00AB03B0" w:rsidRDefault="00951C7E" w:rsidP="00951C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951C7E" w:rsidRPr="00AB03B0" w:rsidRDefault="00951C7E" w:rsidP="00951C7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  <w:r w:rsidRPr="00AB03B0">
        <w:rPr>
          <w:rFonts w:ascii="Calibri" w:eastAsia="Times New Roman" w:hAnsi="Calibri" w:cs="Calibri"/>
          <w:b/>
          <w:color w:val="000000"/>
          <w:lang w:eastAsia="es-ES"/>
        </w:rPr>
        <w:t>7. Derechos</w:t>
      </w:r>
      <w:r w:rsidRPr="00AB03B0">
        <w:rPr>
          <w:rFonts w:ascii="Calibri" w:eastAsia="Times New Roman" w:hAnsi="Calibri" w:cs="Calibri"/>
          <w:color w:val="000000"/>
          <w:lang w:eastAsia="es-ES"/>
        </w:rPr>
        <w:t>. Puede ejercitar sus derechos de acceso, rectificación, supresión y portabilidad de datos, de limitación y oposición a su tratamiento, así como a no ser objeto de decisiones basados únicamente en el tratamiento automatizado de sus datos, ante el responsable del tratamiento o dirigirse a nuestro Delegado de Protección de Datos a través de la dirección de correo electrónico: dpdigs@listas.carm.es.</w:t>
      </w:r>
    </w:p>
    <w:p w:rsidR="00951C7E" w:rsidRPr="00AB03B0" w:rsidRDefault="00951C7E" w:rsidP="00951C7E">
      <w:pPr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AB03B0">
        <w:rPr>
          <w:rFonts w:ascii="Calibri" w:eastAsia="Times New Roman" w:hAnsi="Calibri" w:cs="Calibri"/>
          <w:color w:val="000000"/>
          <w:lang w:eastAsia="es-ES"/>
        </w:rPr>
        <w:t xml:space="preserve"> </w:t>
      </w:r>
    </w:p>
    <w:p w:rsidR="00951C7E" w:rsidRPr="00AB03B0" w:rsidRDefault="00951C7E" w:rsidP="00951C7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AB03B0">
        <w:rPr>
          <w:rFonts w:ascii="Arial" w:eastAsia="Times New Roman" w:hAnsi="Arial" w:cs="Arial"/>
          <w:b/>
          <w:sz w:val="18"/>
          <w:szCs w:val="18"/>
          <w:lang w:eastAsia="es-ES"/>
        </w:rPr>
        <w:t>Nota. Antes de firmar la solicitud, debe leer la información básica sobre protección de datos.</w:t>
      </w:r>
    </w:p>
    <w:p w:rsidR="00951C7E" w:rsidRPr="00AB03B0" w:rsidRDefault="00951C7E" w:rsidP="00951C7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951C7E" w:rsidRPr="00AB03B0" w:rsidRDefault="00951C7E" w:rsidP="00951C7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951C7E" w:rsidRPr="00AB03B0" w:rsidRDefault="00951C7E" w:rsidP="00951C7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AB03B0">
        <w:rPr>
          <w:rFonts w:ascii="Arial" w:eastAsia="Times New Roman" w:hAnsi="Arial" w:cs="Arial"/>
          <w:sz w:val="18"/>
          <w:szCs w:val="18"/>
          <w:lang w:eastAsia="es-ES"/>
        </w:rPr>
        <w:t xml:space="preserve">En ........................................., a ………… de </w:t>
      </w:r>
      <w:proofErr w:type="gramStart"/>
      <w:r w:rsidRPr="00AB03B0">
        <w:rPr>
          <w:rFonts w:ascii="Arial" w:eastAsia="Times New Roman" w:hAnsi="Arial" w:cs="Arial"/>
          <w:sz w:val="18"/>
          <w:szCs w:val="18"/>
          <w:lang w:eastAsia="es-ES"/>
        </w:rPr>
        <w:t>……………….</w:t>
      </w:r>
      <w:proofErr w:type="gramEnd"/>
      <w:r w:rsidRPr="00AB03B0">
        <w:rPr>
          <w:rFonts w:ascii="Arial" w:eastAsia="Times New Roman" w:hAnsi="Arial" w:cs="Arial"/>
          <w:sz w:val="18"/>
          <w:szCs w:val="18"/>
          <w:lang w:eastAsia="es-ES"/>
        </w:rPr>
        <w:t xml:space="preserve"> de 2023</w:t>
      </w:r>
    </w:p>
    <w:p w:rsidR="00951C7E" w:rsidRPr="00AB03B0" w:rsidRDefault="00951C7E" w:rsidP="00951C7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951C7E" w:rsidRPr="00AB03B0" w:rsidRDefault="00951C7E" w:rsidP="00951C7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951C7E" w:rsidRPr="00AB03B0" w:rsidRDefault="00951C7E" w:rsidP="00951C7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951C7E" w:rsidRPr="00AB03B0" w:rsidRDefault="00951C7E" w:rsidP="00951C7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951C7E" w:rsidRPr="00AB03B0" w:rsidRDefault="00951C7E" w:rsidP="00951C7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951C7E" w:rsidRPr="00AB03B0" w:rsidRDefault="00951C7E" w:rsidP="00951C7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951C7E" w:rsidRPr="00AB03B0" w:rsidRDefault="00951C7E" w:rsidP="00951C7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951C7E" w:rsidRPr="00AB03B0" w:rsidRDefault="00951C7E" w:rsidP="00951C7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951C7E" w:rsidRPr="00AB03B0" w:rsidRDefault="00951C7E" w:rsidP="00951C7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AB03B0">
        <w:rPr>
          <w:rFonts w:ascii="Arial" w:eastAsia="Times New Roman" w:hAnsi="Arial" w:cs="Arial"/>
          <w:sz w:val="18"/>
          <w:szCs w:val="18"/>
          <w:lang w:eastAsia="es-ES"/>
        </w:rPr>
        <w:t>Fdo. (</w:t>
      </w:r>
      <w:proofErr w:type="gramStart"/>
      <w:r w:rsidRPr="00AB03B0">
        <w:rPr>
          <w:rFonts w:ascii="Arial" w:eastAsia="Times New Roman" w:hAnsi="Arial" w:cs="Arial"/>
          <w:sz w:val="18"/>
          <w:szCs w:val="18"/>
          <w:lang w:eastAsia="es-ES"/>
        </w:rPr>
        <w:t>firma</w:t>
      </w:r>
      <w:proofErr w:type="gramEnd"/>
      <w:r w:rsidRPr="00AB03B0">
        <w:rPr>
          <w:rFonts w:ascii="Arial" w:eastAsia="Times New Roman" w:hAnsi="Arial" w:cs="Arial"/>
          <w:sz w:val="18"/>
          <w:szCs w:val="18"/>
          <w:lang w:eastAsia="es-ES"/>
        </w:rPr>
        <w:t xml:space="preserve"> del/de la deportista)</w:t>
      </w:r>
    </w:p>
    <w:p w:rsidR="00951C7E" w:rsidRPr="00AB03B0" w:rsidRDefault="00951C7E" w:rsidP="00951C7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951C7E" w:rsidRPr="00AB03B0" w:rsidRDefault="00951C7E" w:rsidP="00951C7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951C7E" w:rsidRPr="00AB03B0" w:rsidRDefault="00951C7E" w:rsidP="00951C7E">
      <w:pPr>
        <w:spacing w:after="0" w:line="240" w:lineRule="auto"/>
        <w:ind w:left="45"/>
        <w:jc w:val="center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:rsidR="00951C7E" w:rsidRPr="00AB03B0" w:rsidRDefault="00951C7E" w:rsidP="00951C7E">
      <w:pPr>
        <w:spacing w:after="0" w:line="240" w:lineRule="auto"/>
        <w:ind w:left="45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 w:rsidRPr="00AB03B0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EXCMO. SR. CONSEJERO DE PRESIDENCIA, TURISMO, CULTURA, JUVENTUD, DEPORTES Y PORTAVOCÍA</w:t>
      </w:r>
    </w:p>
    <w:p w:rsidR="00951C7E" w:rsidRPr="00AB03B0" w:rsidRDefault="00951C7E" w:rsidP="00951C7E">
      <w:pPr>
        <w:spacing w:after="0" w:line="240" w:lineRule="auto"/>
        <w:ind w:left="45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</w:p>
    <w:p w:rsidR="00951C7E" w:rsidRPr="00AB03B0" w:rsidRDefault="00951C7E" w:rsidP="00951C7E">
      <w:pPr>
        <w:spacing w:after="0" w:line="240" w:lineRule="auto"/>
        <w:ind w:left="45"/>
        <w:rPr>
          <w:rFonts w:ascii="Arial" w:eastAsia="Times New Roman" w:hAnsi="Arial" w:cs="Arial"/>
          <w:b/>
          <w:sz w:val="18"/>
          <w:szCs w:val="18"/>
          <w:lang w:val="es-ES_tradnl" w:eastAsia="es-ES"/>
        </w:rPr>
      </w:pPr>
      <w:r w:rsidRPr="00AB03B0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COMUNIDAD AUTÓNOMA DE LA REGIÓN DE MURCIA</w:t>
      </w:r>
    </w:p>
    <w:p w:rsidR="0019746C" w:rsidRDefault="0019746C"/>
    <w:p w:rsidR="009B4CFC" w:rsidRDefault="009B4CFC">
      <w:r>
        <w:br w:type="page"/>
      </w:r>
    </w:p>
    <w:p w:rsidR="009B4CFC" w:rsidRDefault="009B4CFC" w:rsidP="009B4CFC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Tel. información 968362000/12</w:t>
      </w:r>
    </w:p>
    <w:p w:rsidR="009B4CFC" w:rsidRDefault="009B4CFC" w:rsidP="009B4CFC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es-ES"/>
        </w:rPr>
      </w:pPr>
      <w:r>
        <w:rPr>
          <w:rFonts w:cstheme="minorHAnsi"/>
          <w:color w:val="000000"/>
        </w:rPr>
        <w:t>P-1443</w:t>
      </w:r>
    </w:p>
    <w:p w:rsidR="009B4CFC" w:rsidRPr="00AB03B0" w:rsidRDefault="009B4CFC" w:rsidP="009B4CFC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000000"/>
          <w:lang w:eastAsia="es-ES"/>
        </w:rPr>
      </w:pPr>
      <w:r w:rsidRPr="00AB03B0">
        <w:rPr>
          <w:rFonts w:eastAsia="Times New Roman" w:cstheme="minorHAnsi"/>
          <w:b/>
          <w:color w:val="000000"/>
          <w:lang w:eastAsia="es-ES"/>
        </w:rPr>
        <w:t>ANEXO II - RESULTADOS DEPORTIVOS</w:t>
      </w:r>
    </w:p>
    <w:p w:rsidR="009B4CFC" w:rsidRPr="00AB03B0" w:rsidRDefault="009B4CFC" w:rsidP="009B4CFC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color w:val="000000"/>
          <w:lang w:eastAsia="es-ES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717"/>
        <w:gridCol w:w="121"/>
        <w:gridCol w:w="448"/>
        <w:gridCol w:w="119"/>
        <w:gridCol w:w="23"/>
        <w:gridCol w:w="498"/>
        <w:gridCol w:w="1322"/>
        <w:gridCol w:w="283"/>
        <w:gridCol w:w="567"/>
        <w:gridCol w:w="284"/>
        <w:gridCol w:w="387"/>
        <w:gridCol w:w="83"/>
        <w:gridCol w:w="449"/>
        <w:gridCol w:w="1916"/>
        <w:gridCol w:w="561"/>
        <w:gridCol w:w="6"/>
      </w:tblGrid>
      <w:tr w:rsidR="009B4CFC" w:rsidRPr="00AB03B0" w:rsidTr="00256AF5"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C" w:rsidRPr="00AB03B0" w:rsidRDefault="009B4CFC" w:rsidP="00256AF5">
            <w:pPr>
              <w:jc w:val="both"/>
              <w:rPr>
                <w:rFonts w:ascii="Calibri" w:eastAsia="Times New Roman" w:hAnsi="Calibri" w:cs="Times New Roman"/>
                <w:b/>
              </w:rPr>
            </w:pPr>
          </w:p>
          <w:p w:rsidR="009B4CFC" w:rsidRPr="00AB03B0" w:rsidRDefault="009B4CFC" w:rsidP="00256AF5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B03B0">
              <w:rPr>
                <w:rFonts w:ascii="Calibri" w:eastAsia="Times New Roman" w:hAnsi="Calibri" w:cs="Times New Roman"/>
                <w:b/>
                <w:sz w:val="20"/>
                <w:szCs w:val="20"/>
              </w:rPr>
              <w:t>Don/</w:t>
            </w:r>
            <w:proofErr w:type="spellStart"/>
            <w:r w:rsidRPr="00AB03B0">
              <w:rPr>
                <w:rFonts w:ascii="Calibri" w:eastAsia="Times New Roman" w:hAnsi="Calibri" w:cs="Times New Roman"/>
                <w:b/>
                <w:sz w:val="20"/>
                <w:szCs w:val="20"/>
              </w:rPr>
              <w:t>Dña</w:t>
            </w:r>
            <w:proofErr w:type="spellEnd"/>
            <w:r w:rsidRPr="00AB03B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AB03B0">
              <w:rPr>
                <w:rFonts w:ascii="Calibri" w:eastAsia="Times New Roman" w:hAnsi="Calibri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…………………………………………………………………………………………………………………………….……</w:t>
            </w:r>
            <w:proofErr w:type="gramEnd"/>
          </w:p>
          <w:p w:rsidR="009B4CFC" w:rsidRPr="00AB03B0" w:rsidRDefault="009B4CFC" w:rsidP="00256AF5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B4CFC" w:rsidRPr="00AB03B0" w:rsidRDefault="009B4CFC" w:rsidP="00256AF5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AB03B0">
              <w:rPr>
                <w:rFonts w:ascii="Calibri" w:eastAsia="Times New Roman" w:hAnsi="Calibri" w:cs="Times New Roman"/>
                <w:b/>
                <w:sz w:val="20"/>
                <w:szCs w:val="20"/>
              </w:rPr>
              <w:t>en</w:t>
            </w:r>
            <w:proofErr w:type="gramEnd"/>
            <w:r w:rsidRPr="00AB03B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calidad de representante de la</w:t>
            </w:r>
            <w:r w:rsidRPr="00AB03B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AB03B0">
              <w:rPr>
                <w:rFonts w:ascii="Calibri" w:eastAsia="Times New Roman" w:hAnsi="Calibri" w:cs="Times New Roman"/>
                <w:b/>
                <w:sz w:val="20"/>
                <w:szCs w:val="20"/>
              </w:rPr>
              <w:t>federación de</w:t>
            </w:r>
            <w:r w:rsidRPr="00AB03B0">
              <w:rPr>
                <w:rFonts w:ascii="Calibri" w:eastAsia="Times New Roman" w:hAnsi="Calibri" w:cs="Times New Roman"/>
                <w:sz w:val="20"/>
                <w:szCs w:val="20"/>
              </w:rPr>
              <w:t xml:space="preserve"> …………………………………………………………..</w:t>
            </w:r>
          </w:p>
          <w:p w:rsidR="009B4CFC" w:rsidRPr="00AB03B0" w:rsidRDefault="009B4CFC" w:rsidP="00256AF5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9B4CFC" w:rsidRPr="00AB03B0" w:rsidRDefault="009B4CFC" w:rsidP="00256AF5">
            <w:pPr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AB03B0">
              <w:rPr>
                <w:rFonts w:ascii="Calibri" w:eastAsia="Times New Roman" w:hAnsi="Calibri" w:cs="Times New Roman"/>
                <w:b/>
                <w:sz w:val="28"/>
                <w:szCs w:val="28"/>
              </w:rPr>
              <w:t>C E R T I F I C A</w:t>
            </w:r>
          </w:p>
          <w:p w:rsidR="009B4CFC" w:rsidRPr="00AB03B0" w:rsidRDefault="009B4CFC" w:rsidP="00256AF5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9B4CFC" w:rsidRPr="00AB03B0" w:rsidRDefault="009B4CFC" w:rsidP="00256AF5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B03B0">
              <w:rPr>
                <w:rFonts w:ascii="Calibri" w:eastAsia="Times New Roman" w:hAnsi="Calibri" w:cs="Times New Roman"/>
                <w:b/>
                <w:sz w:val="20"/>
                <w:szCs w:val="20"/>
              </w:rPr>
              <w:t>que el/la deportista Don/</w:t>
            </w:r>
            <w:proofErr w:type="spellStart"/>
            <w:r w:rsidRPr="00AB03B0">
              <w:rPr>
                <w:rFonts w:ascii="Calibri" w:eastAsia="Times New Roman" w:hAnsi="Calibri" w:cs="Times New Roman"/>
                <w:b/>
                <w:sz w:val="20"/>
                <w:szCs w:val="20"/>
              </w:rPr>
              <w:t>Dña</w:t>
            </w:r>
            <w:proofErr w:type="spellEnd"/>
            <w:r w:rsidRPr="00AB03B0">
              <w:rPr>
                <w:rFonts w:ascii="Calibri" w:eastAsia="Times New Roman" w:hAnsi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………………………………………………………………………………………………., </w:t>
            </w:r>
            <w:r w:rsidRPr="00AB03B0">
              <w:rPr>
                <w:rFonts w:ascii="Calibri" w:eastAsia="Times New Roman" w:hAnsi="Calibri" w:cs="Times New Roman"/>
                <w:b/>
                <w:sz w:val="20"/>
                <w:szCs w:val="20"/>
              </w:rPr>
              <w:t>con número de DNI:</w:t>
            </w:r>
            <w:r w:rsidRPr="00AB03B0">
              <w:rPr>
                <w:rFonts w:ascii="Calibri" w:eastAsia="Times New Roman" w:hAnsi="Calibri" w:cs="Times New Roman"/>
                <w:sz w:val="20"/>
                <w:szCs w:val="20"/>
              </w:rPr>
              <w:t xml:space="preserve">……………………………… </w:t>
            </w:r>
            <w:r w:rsidRPr="00AB03B0">
              <w:rPr>
                <w:rFonts w:ascii="Calibri" w:eastAsia="Times New Roman" w:hAnsi="Calibri" w:cs="Times New Roman"/>
                <w:b/>
                <w:sz w:val="20"/>
                <w:szCs w:val="20"/>
              </w:rPr>
              <w:t>y núm. de licencia:</w:t>
            </w:r>
            <w:r w:rsidRPr="00AB03B0">
              <w:rPr>
                <w:rFonts w:ascii="Calibri" w:eastAsia="Times New Roman" w:hAnsi="Calibri" w:cs="Times New Roman"/>
                <w:sz w:val="20"/>
                <w:szCs w:val="20"/>
              </w:rPr>
              <w:t xml:space="preserve">…………………………….., </w:t>
            </w:r>
            <w:r w:rsidRPr="00AB03B0">
              <w:rPr>
                <w:rFonts w:ascii="Calibri" w:eastAsia="Times New Roman" w:hAnsi="Calibri" w:cs="Times New Roman"/>
                <w:b/>
                <w:sz w:val="20"/>
                <w:szCs w:val="20"/>
              </w:rPr>
              <w:t>tuvo licencia durante el año 2022 y tiene licencia en vigor durante el año 2023, ambas tramitadas a través de la federación de</w:t>
            </w:r>
            <w:r w:rsidRPr="00AB03B0">
              <w:rPr>
                <w:rFonts w:ascii="Calibri" w:eastAsia="Times New Roman" w:hAnsi="Calibri" w:cs="Times New Roman"/>
                <w:sz w:val="20"/>
                <w:szCs w:val="20"/>
              </w:rPr>
              <w:t xml:space="preserve"> ……………………………………………………………………</w:t>
            </w:r>
            <w:r w:rsidRPr="00AB03B0">
              <w:rPr>
                <w:rFonts w:ascii="Calibri" w:eastAsia="Times New Roman" w:hAnsi="Calibri" w:cs="Times New Roman"/>
                <w:b/>
                <w:sz w:val="20"/>
                <w:szCs w:val="20"/>
              </w:rPr>
              <w:t>de la Región de Murcia y ha conseguido durante el año 2022 el resultado deportivo que a continuación se expresa</w:t>
            </w: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>:</w:t>
            </w:r>
          </w:p>
        </w:tc>
      </w:tr>
      <w:tr w:rsidR="009B4CFC" w:rsidRPr="00AB03B0" w:rsidTr="00256AF5">
        <w:trPr>
          <w:trHeight w:val="439"/>
        </w:trPr>
        <w:tc>
          <w:tcPr>
            <w:tcW w:w="453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 xml:space="preserve">Marcar con una “X” si la prueba o peso está incluida en el programa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B4CFC" w:rsidRPr="00AB03B0" w:rsidRDefault="009B4CFC" w:rsidP="00256AF5">
            <w:pPr>
              <w:widowControl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 xml:space="preserve">Marcar con una “X” si ha participado en categoría de edad senior o absoluta </w:t>
            </w:r>
            <w:r w:rsidRPr="00AB03B0">
              <w:rPr>
                <w:rFonts w:eastAsia="Times New Roman" w:cs="Times New Roman"/>
                <w:sz w:val="18"/>
                <w:szCs w:val="18"/>
              </w:rPr>
              <w:t>(en caso de no marcar la X, se considerará categoría inferior a senior).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B4CFC" w:rsidRPr="00AB03B0" w:rsidRDefault="009B4CFC" w:rsidP="00256AF5">
            <w:pPr>
              <w:widowControl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B4CFC" w:rsidRPr="00AB03B0" w:rsidTr="00256AF5">
        <w:trPr>
          <w:trHeight w:val="388"/>
        </w:trPr>
        <w:tc>
          <w:tcPr>
            <w:tcW w:w="18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="Times New Roman"/>
                <w:b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 xml:space="preserve">            Olímpico</w:t>
            </w:r>
          </w:p>
        </w:tc>
        <w:tc>
          <w:tcPr>
            <w:tcW w:w="59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4CFC" w:rsidRPr="00AB03B0" w:rsidRDefault="009B4CFC" w:rsidP="00256AF5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9B4CFC" w:rsidRPr="00AB03B0" w:rsidRDefault="009B4CFC" w:rsidP="00256AF5">
            <w:pPr>
              <w:spacing w:after="160" w:line="256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>Paralímpico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CFC" w:rsidRPr="00AB03B0" w:rsidRDefault="009B4CFC" w:rsidP="00256AF5">
            <w:pPr>
              <w:widowControl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CFC" w:rsidRPr="00AB03B0" w:rsidRDefault="009B4CFC" w:rsidP="00256AF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CFC" w:rsidRPr="00AB03B0" w:rsidRDefault="009B4CFC" w:rsidP="00256AF5">
            <w:pPr>
              <w:widowControl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B4CFC" w:rsidRPr="00AB03B0" w:rsidTr="00256AF5">
        <w:trPr>
          <w:trHeight w:val="401"/>
        </w:trPr>
        <w:tc>
          <w:tcPr>
            <w:tcW w:w="45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B03B0">
              <w:rPr>
                <w:rFonts w:eastAsia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AB03B0">
              <w:rPr>
                <w:rFonts w:eastAsia="Times New Roman" w:cs="Times New Roman"/>
                <w:sz w:val="18"/>
                <w:szCs w:val="18"/>
              </w:rPr>
              <w:t>en</w:t>
            </w:r>
            <w:proofErr w:type="gramEnd"/>
            <w:r w:rsidRPr="00AB03B0">
              <w:rPr>
                <w:rFonts w:eastAsia="Times New Roman" w:cs="Times New Roman"/>
                <w:sz w:val="18"/>
                <w:szCs w:val="18"/>
              </w:rPr>
              <w:t xml:space="preserve"> caso de no marcar la X, se considerará no olímpica/paralímpica).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9B4CFC" w:rsidRPr="00AB03B0" w:rsidRDefault="009B4CFC" w:rsidP="00256AF5">
            <w:pPr>
              <w:widowControl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CFC" w:rsidRPr="00AB03B0" w:rsidRDefault="009B4CFC" w:rsidP="00256AF5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B4CFC" w:rsidRPr="00AB03B0" w:rsidRDefault="009B4CFC" w:rsidP="00256AF5">
            <w:pPr>
              <w:widowControl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B4CFC" w:rsidRPr="00AB03B0" w:rsidTr="00256AF5"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="Times New Roman"/>
                <w:b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>* Campeonato del Mundo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 xml:space="preserve">Resultado obtenido </w:t>
            </w:r>
            <w:r w:rsidRPr="00AB03B0">
              <w:rPr>
                <w:rFonts w:eastAsia="Times New Roman" w:cs="Times New Roman"/>
                <w:sz w:val="18"/>
                <w:szCs w:val="18"/>
              </w:rPr>
              <w:t>(numérico)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CFC" w:rsidRPr="00AB03B0" w:rsidRDefault="009B4CFC" w:rsidP="00256AF5">
            <w:pPr>
              <w:widowControl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B4CFC" w:rsidRPr="00AB03B0" w:rsidTr="00256AF5"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>* Campeonato de Europa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="Times New Roman"/>
                <w:b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 xml:space="preserve">Resultado obtenido </w:t>
            </w:r>
            <w:r w:rsidRPr="00AB03B0">
              <w:rPr>
                <w:rFonts w:eastAsia="Times New Roman" w:cs="Times New Roman"/>
                <w:sz w:val="18"/>
                <w:szCs w:val="18"/>
              </w:rPr>
              <w:t>(numérico)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CFC" w:rsidRPr="00AB03B0" w:rsidRDefault="009B4CFC" w:rsidP="00256AF5">
            <w:pPr>
              <w:widowControl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B4CFC" w:rsidRPr="00AB03B0" w:rsidTr="00256AF5"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 xml:space="preserve">* Copa del Mundo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="Times New Roman"/>
                <w:b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 xml:space="preserve">Resultado obtenido </w:t>
            </w:r>
            <w:r w:rsidRPr="00AB03B0">
              <w:rPr>
                <w:rFonts w:eastAsia="Times New Roman" w:cs="Times New Roman"/>
                <w:sz w:val="18"/>
                <w:szCs w:val="18"/>
              </w:rPr>
              <w:t>(numérico)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CFC" w:rsidRPr="00AB03B0" w:rsidRDefault="009B4CFC" w:rsidP="00256AF5">
            <w:pPr>
              <w:widowControl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B4CFC" w:rsidRPr="00AB03B0" w:rsidTr="00256AF5"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 xml:space="preserve">* Copa de Europa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="Times New Roman"/>
                <w:b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 xml:space="preserve">Resultado obtenido </w:t>
            </w:r>
            <w:r w:rsidRPr="00AB03B0">
              <w:rPr>
                <w:rFonts w:eastAsia="Times New Roman" w:cs="Times New Roman"/>
                <w:sz w:val="18"/>
                <w:szCs w:val="18"/>
              </w:rPr>
              <w:t>(numérico)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CFC" w:rsidRPr="00AB03B0" w:rsidRDefault="009B4CFC" w:rsidP="00256AF5">
            <w:pPr>
              <w:widowControl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B4CFC" w:rsidRPr="00AB03B0" w:rsidTr="00256AF5"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 xml:space="preserve">* Campeonato España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="Times New Roman"/>
                <w:b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 xml:space="preserve">Resultado obtenido </w:t>
            </w:r>
            <w:r w:rsidRPr="00AB03B0">
              <w:rPr>
                <w:rFonts w:eastAsia="Times New Roman" w:cs="Times New Roman"/>
                <w:sz w:val="18"/>
                <w:szCs w:val="18"/>
              </w:rPr>
              <w:t>(numérico)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CFC" w:rsidRPr="00AB03B0" w:rsidRDefault="009B4CFC" w:rsidP="00256AF5">
            <w:pPr>
              <w:widowControl w:val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B4CFC" w:rsidRPr="00AB03B0" w:rsidTr="00256AF5"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B03B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*Únicamente se podrá alegar un mérito deportivo. Indicar exclusivamente el resultado más favorable por el que se pueda acceder al baremo y se obtenga la mayor puntuación posible del mismo. En caso de alegar varios méritos, se valorará únicamente el que corresponda al evento deportivo de mayor nivel: 1º </w:t>
            </w:r>
            <w:proofErr w:type="spellStart"/>
            <w:r w:rsidRPr="00AB03B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Cto</w:t>
            </w:r>
            <w:proofErr w:type="spellEnd"/>
            <w:r w:rsidRPr="00AB03B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. </w:t>
            </w:r>
            <w:proofErr w:type="gramStart"/>
            <w:r w:rsidRPr="00AB03B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del</w:t>
            </w:r>
            <w:proofErr w:type="gramEnd"/>
            <w:r w:rsidRPr="00AB03B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Mundo – 2º </w:t>
            </w:r>
            <w:proofErr w:type="spellStart"/>
            <w:r w:rsidRPr="00AB03B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Cto</w:t>
            </w:r>
            <w:proofErr w:type="spellEnd"/>
            <w:r w:rsidRPr="00AB03B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. </w:t>
            </w:r>
            <w:proofErr w:type="gramStart"/>
            <w:r w:rsidRPr="00AB03B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de</w:t>
            </w:r>
            <w:proofErr w:type="gramEnd"/>
            <w:r w:rsidRPr="00AB03B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Europa – 3º Copa del Mundo – 4 º Copa de Europa – 5º </w:t>
            </w:r>
            <w:proofErr w:type="spellStart"/>
            <w:r w:rsidRPr="00AB03B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Cto</w:t>
            </w:r>
            <w:proofErr w:type="spellEnd"/>
            <w:r w:rsidRPr="00AB03B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 España.</w:t>
            </w:r>
          </w:p>
        </w:tc>
      </w:tr>
      <w:tr w:rsidR="009B4CFC" w:rsidRPr="00AB03B0" w:rsidTr="00256AF5">
        <w:trPr>
          <w:gridAfter w:val="1"/>
          <w:wAfter w:w="6" w:type="dxa"/>
        </w:trPr>
        <w:tc>
          <w:tcPr>
            <w:tcW w:w="8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284"/>
              <w:jc w:val="center"/>
              <w:rPr>
                <w:rFonts w:eastAsia="Times New Roman" w:cs="Times New Roman"/>
                <w:b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>Tipo de prueba (</w:t>
            </w:r>
            <w:r w:rsidRPr="00AB03B0">
              <w:rPr>
                <w:rFonts w:eastAsia="Times New Roman" w:cs="Times New Roman"/>
                <w:b/>
                <w:sz w:val="18"/>
                <w:szCs w:val="18"/>
              </w:rPr>
              <w:t>marcar con una X</w:t>
            </w: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>):</w:t>
            </w:r>
          </w:p>
        </w:tc>
      </w:tr>
      <w:tr w:rsidR="009B4CFC" w:rsidRPr="00AB03B0" w:rsidTr="00256AF5">
        <w:trPr>
          <w:gridAfter w:val="1"/>
          <w:wAfter w:w="6" w:type="dxa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284"/>
              <w:jc w:val="center"/>
              <w:rPr>
                <w:rFonts w:eastAsia="Times New Roman" w:cs="Times New Roman"/>
              </w:rPr>
            </w:pPr>
            <w:r w:rsidRPr="00AB03B0">
              <w:rPr>
                <w:rFonts w:eastAsia="Times New Roman" w:cs="Times New Roman"/>
                <w:sz w:val="20"/>
                <w:szCs w:val="20"/>
              </w:rPr>
              <w:t>Individual</w:t>
            </w:r>
          </w:p>
        </w:tc>
        <w:tc>
          <w:tcPr>
            <w:tcW w:w="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CFC" w:rsidRPr="00AB03B0" w:rsidRDefault="009B4CFC" w:rsidP="00256AF5">
            <w:pPr>
              <w:widowControl w:val="0"/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8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-146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B03B0">
              <w:rPr>
                <w:rFonts w:eastAsia="Times New Roman" w:cs="Times New Roman"/>
                <w:sz w:val="20"/>
                <w:szCs w:val="20"/>
              </w:rPr>
              <w:t xml:space="preserve">                                   Equipos*</w:t>
            </w:r>
          </w:p>
        </w:tc>
        <w:tc>
          <w:tcPr>
            <w:tcW w:w="5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CFC" w:rsidRPr="00AB03B0" w:rsidRDefault="009B4CFC" w:rsidP="00256AF5">
            <w:pPr>
              <w:widowControl w:val="0"/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B4CFC" w:rsidRPr="00AB03B0" w:rsidTr="00256AF5">
        <w:trPr>
          <w:gridAfter w:val="1"/>
          <w:wAfter w:w="6" w:type="dxa"/>
        </w:trPr>
        <w:tc>
          <w:tcPr>
            <w:tcW w:w="2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CFC" w:rsidRPr="00AB03B0" w:rsidRDefault="009B4CFC" w:rsidP="00256AF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>Si opta a la ayuda por resultado individual en el Campeonato de España.</w:t>
            </w:r>
          </w:p>
        </w:tc>
        <w:tc>
          <w:tcPr>
            <w:tcW w:w="2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CFC" w:rsidRPr="00AB03B0" w:rsidRDefault="009B4CFC" w:rsidP="00256AF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>Si opta a la ayuda por resultado individual en Campeonato del Mundo o Europa.</w:t>
            </w: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B4CFC" w:rsidRPr="00AB03B0" w:rsidRDefault="009B4CFC" w:rsidP="00256AF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>Si opta a la ayuda por participación en el Campeonato del Mundo o Europa.</w:t>
            </w:r>
          </w:p>
        </w:tc>
      </w:tr>
      <w:tr w:rsidR="009B4CFC" w:rsidRPr="00AB03B0" w:rsidTr="00256AF5">
        <w:trPr>
          <w:gridAfter w:val="1"/>
          <w:wAfter w:w="6" w:type="dxa"/>
        </w:trPr>
        <w:tc>
          <w:tcPr>
            <w:tcW w:w="2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B03B0">
              <w:rPr>
                <w:rFonts w:eastAsia="Times New Roman" w:cs="Times New Roman"/>
                <w:sz w:val="20"/>
                <w:szCs w:val="20"/>
              </w:rPr>
              <w:t>Marcar con una X si el número de deportistas participantes en su prueba es mayor o igual a 8.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9B4CFC" w:rsidRPr="00AB03B0" w:rsidRDefault="009B4CFC" w:rsidP="00256AF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ind w:right="-4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B03B0">
              <w:rPr>
                <w:rFonts w:eastAsia="Times New Roman" w:cs="Times New Roman"/>
                <w:sz w:val="20"/>
                <w:szCs w:val="20"/>
              </w:rPr>
              <w:t>Marcar con una X si el número de países participantes es mayor o igual a 10.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9B4CFC" w:rsidRPr="00AB03B0" w:rsidRDefault="009B4CFC" w:rsidP="00256AF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hideMark/>
          </w:tcPr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ind w:right="-4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B03B0">
              <w:rPr>
                <w:rFonts w:eastAsia="Times New Roman" w:cs="Times New Roman"/>
                <w:sz w:val="20"/>
                <w:szCs w:val="20"/>
              </w:rPr>
              <w:t>Marcar con una X si la prueba la disputó como integrante del equipo nacional.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9B4CFC" w:rsidRPr="00AB03B0" w:rsidRDefault="009B4CFC" w:rsidP="00256AF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4CFC" w:rsidRPr="00AB03B0" w:rsidTr="00256AF5">
        <w:trPr>
          <w:gridAfter w:val="1"/>
          <w:wAfter w:w="6" w:type="dxa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CFC" w:rsidRPr="00AB03B0" w:rsidRDefault="009B4CFC" w:rsidP="00256AF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CFC" w:rsidRPr="00AB03B0" w:rsidRDefault="009B4CFC" w:rsidP="00256AF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4CFC" w:rsidRPr="00AB03B0" w:rsidRDefault="009B4CFC" w:rsidP="00256AF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CFC" w:rsidRPr="00AB03B0" w:rsidRDefault="009B4CFC" w:rsidP="00256AF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CFC" w:rsidRPr="00AB03B0" w:rsidRDefault="009B4CFC" w:rsidP="00256AF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CFC" w:rsidRPr="00AB03B0" w:rsidRDefault="009B4CFC" w:rsidP="00256AF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CFC" w:rsidRPr="00AB03B0" w:rsidRDefault="009B4CFC" w:rsidP="00256AF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4CFC" w:rsidRPr="00AB03B0" w:rsidTr="00256AF5">
        <w:trPr>
          <w:gridAfter w:val="1"/>
          <w:wAfter w:w="6" w:type="dxa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CFC" w:rsidRPr="00AB03B0" w:rsidRDefault="009B4CFC" w:rsidP="00256AF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9B4CFC" w:rsidRPr="00AB03B0" w:rsidRDefault="009B4CFC" w:rsidP="00256AF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CFC" w:rsidRPr="00AB03B0" w:rsidRDefault="009B4CFC" w:rsidP="00256AF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9B4CFC" w:rsidRPr="00AB03B0" w:rsidRDefault="009B4CFC" w:rsidP="00256AF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CFC" w:rsidRPr="00AB03B0" w:rsidRDefault="009B4CFC" w:rsidP="00256AF5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CFC" w:rsidRPr="00AB03B0" w:rsidRDefault="009B4CFC" w:rsidP="00256AF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4CFC" w:rsidRPr="00AB03B0" w:rsidTr="00256AF5">
        <w:trPr>
          <w:gridAfter w:val="1"/>
          <w:wAfter w:w="6" w:type="dxa"/>
        </w:trPr>
        <w:tc>
          <w:tcPr>
            <w:tcW w:w="8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284"/>
              <w:jc w:val="center"/>
              <w:rPr>
                <w:rFonts w:eastAsia="Times New Roman" w:cs="Times New Roman"/>
                <w:b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>Nombre completo del Campeonato por el que solicita la subvención</w:t>
            </w:r>
          </w:p>
        </w:tc>
      </w:tr>
      <w:tr w:rsidR="009B4CFC" w:rsidRPr="00AB03B0" w:rsidTr="00256AF5">
        <w:trPr>
          <w:gridAfter w:val="1"/>
          <w:wAfter w:w="6" w:type="dxa"/>
        </w:trPr>
        <w:tc>
          <w:tcPr>
            <w:tcW w:w="8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284"/>
              <w:jc w:val="center"/>
              <w:rPr>
                <w:rFonts w:eastAsia="Times New Roman" w:cs="Times New Roman"/>
                <w:b/>
              </w:rPr>
            </w:pPr>
          </w:p>
        </w:tc>
      </w:tr>
      <w:tr w:rsidR="009B4CFC" w:rsidRPr="00AB03B0" w:rsidTr="00256AF5">
        <w:trPr>
          <w:gridAfter w:val="1"/>
          <w:wAfter w:w="6" w:type="dxa"/>
          <w:trHeight w:val="698"/>
        </w:trPr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</w:rPr>
            </w:pPr>
            <w:r w:rsidRPr="00AB03B0">
              <w:rPr>
                <w:rFonts w:eastAsia="Times New Roman" w:cs="Times New Roman"/>
                <w:sz w:val="20"/>
                <w:szCs w:val="20"/>
              </w:rPr>
              <w:t>Lugar de celebración:</w:t>
            </w:r>
          </w:p>
          <w:p w:rsidR="009B4CFC" w:rsidRPr="00AB03B0" w:rsidRDefault="009B4CFC" w:rsidP="00256AF5">
            <w:pPr>
              <w:widowControl w:val="0"/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  <w:sz w:val="20"/>
                <w:szCs w:val="20"/>
              </w:rPr>
            </w:pPr>
            <w:r w:rsidRPr="00AB03B0">
              <w:rPr>
                <w:rFonts w:eastAsia="Times New Roman" w:cs="Times New Roman"/>
                <w:sz w:val="20"/>
                <w:szCs w:val="20"/>
              </w:rPr>
              <w:t>Fecha de celebración:</w:t>
            </w:r>
          </w:p>
          <w:p w:rsidR="009B4CFC" w:rsidRPr="00AB03B0" w:rsidRDefault="009B4CFC" w:rsidP="00256AF5">
            <w:pPr>
              <w:widowControl w:val="0"/>
              <w:tabs>
                <w:tab w:val="center" w:pos="4252"/>
                <w:tab w:val="right" w:pos="8504"/>
              </w:tabs>
              <w:ind w:right="284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B4CFC" w:rsidRPr="00AB03B0" w:rsidTr="00256AF5">
        <w:trPr>
          <w:gridAfter w:val="1"/>
          <w:wAfter w:w="6" w:type="dxa"/>
          <w:trHeight w:val="1080"/>
        </w:trPr>
        <w:tc>
          <w:tcPr>
            <w:tcW w:w="4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</w:rPr>
            </w:pPr>
            <w:r w:rsidRPr="00AB03B0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Prueba </w:t>
            </w:r>
            <w:r w:rsidRPr="00AB03B0">
              <w:rPr>
                <w:rFonts w:eastAsia="Times New Roman" w:cs="Times New Roman"/>
                <w:sz w:val="18"/>
                <w:szCs w:val="18"/>
              </w:rPr>
              <w:t>(nombre exacto. En deportes de combate se debe indicar el peso):</w:t>
            </w:r>
          </w:p>
          <w:p w:rsidR="009B4CFC" w:rsidRPr="00AB03B0" w:rsidRDefault="009B4CFC" w:rsidP="00256AF5">
            <w:pPr>
              <w:widowControl w:val="0"/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  <w:sz w:val="20"/>
                <w:szCs w:val="20"/>
              </w:rPr>
            </w:pPr>
            <w:r w:rsidRPr="00AB03B0">
              <w:rPr>
                <w:rFonts w:eastAsia="Times New Roman" w:cs="Times New Roman"/>
                <w:sz w:val="20"/>
                <w:szCs w:val="20"/>
              </w:rPr>
              <w:t>Modalidad deportiva:</w:t>
            </w:r>
          </w:p>
          <w:p w:rsidR="009B4CFC" w:rsidRPr="00AB03B0" w:rsidRDefault="009B4CFC" w:rsidP="00256AF5">
            <w:pPr>
              <w:widowControl w:val="0"/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  <w:sz w:val="20"/>
                <w:szCs w:val="20"/>
              </w:rPr>
            </w:pPr>
          </w:p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  <w:sz w:val="20"/>
                <w:szCs w:val="20"/>
              </w:rPr>
            </w:pPr>
            <w:r w:rsidRPr="00AB03B0">
              <w:rPr>
                <w:rFonts w:eastAsia="Times New Roman" w:cs="Times New Roman"/>
                <w:sz w:val="20"/>
                <w:szCs w:val="20"/>
              </w:rPr>
              <w:t>Especialidad deportiva:</w:t>
            </w:r>
          </w:p>
          <w:p w:rsidR="009B4CFC" w:rsidRPr="00AB03B0" w:rsidRDefault="009B4CFC" w:rsidP="00256AF5">
            <w:pPr>
              <w:widowControl w:val="0"/>
              <w:tabs>
                <w:tab w:val="center" w:pos="4252"/>
                <w:tab w:val="right" w:pos="8504"/>
              </w:tabs>
              <w:ind w:right="28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B4CFC" w:rsidRPr="00AB03B0" w:rsidTr="00256AF5">
        <w:trPr>
          <w:gridAfter w:val="1"/>
          <w:wAfter w:w="6" w:type="dxa"/>
          <w:trHeight w:val="394"/>
        </w:trPr>
        <w:tc>
          <w:tcPr>
            <w:tcW w:w="87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B4CFC" w:rsidRPr="00AB03B0" w:rsidRDefault="009B4CFC" w:rsidP="00256AF5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AB03B0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*No se valorará la participación que se lleve a cabo a través de clubes deportivos o equipos autonómicos. En el caso de las pruebas por equipos, los deportistas solicitantes recibirán el 70% de la puntuación correspondiente al nivel accedido.</w:t>
            </w:r>
          </w:p>
        </w:tc>
      </w:tr>
      <w:tr w:rsidR="009B4CFC" w:rsidRPr="00AB03B0" w:rsidTr="00256AF5"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="Times New Roman"/>
                <w:b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 xml:space="preserve">Solo completar en caso de solicitar la ayuda atendiendo al criterio </w:t>
            </w:r>
            <w:r w:rsidRPr="00AB03B0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“haber sido internacional”</w:t>
            </w: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 xml:space="preserve">* indicado en el nivel 1.C.a) y b), nivel 1.D.b), nivel 2.B.a) y nivel 2.C.b) del </w:t>
            </w:r>
            <w:r w:rsidRPr="00AB03B0">
              <w:rPr>
                <w:rFonts w:eastAsia="Times New Roman" w:cstheme="minorHAnsi"/>
                <w:b/>
                <w:spacing w:val="-2"/>
                <w:sz w:val="20"/>
                <w:szCs w:val="20"/>
              </w:rPr>
              <w:t>ANEXO IV - CRITERIOS DE VALORACIÓN.</w:t>
            </w:r>
          </w:p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ind w:right="284"/>
              <w:jc w:val="both"/>
              <w:rPr>
                <w:rFonts w:eastAsia="Times New Roman" w:cs="Times New Roman"/>
                <w:b/>
                <w:sz w:val="20"/>
                <w:szCs w:val="20"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>*</w:t>
            </w:r>
            <w:r w:rsidRPr="00AB03B0">
              <w:rPr>
                <w:rFonts w:eastAsia="Times New Roman" w:cs="Times New Roman"/>
                <w:b/>
                <w:i/>
                <w:sz w:val="18"/>
                <w:szCs w:val="18"/>
              </w:rPr>
              <w:t>Participante en competición internacional oficial del calendario nacional/internacional como seleccionado, miembro o representante del equipo o selección española, previa convocatoria de su correspondiente federación nacional en el año 2022.</w:t>
            </w:r>
          </w:p>
        </w:tc>
      </w:tr>
      <w:tr w:rsidR="009B4CFC" w:rsidRPr="00AB03B0" w:rsidTr="00256AF5"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  <w:b/>
                <w:sz w:val="20"/>
                <w:szCs w:val="20"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>Nombre completo del Campeonato Internacional:</w:t>
            </w:r>
          </w:p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9B4CFC" w:rsidRPr="00AB03B0" w:rsidTr="00256AF5"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  <w:sz w:val="20"/>
                <w:szCs w:val="20"/>
              </w:rPr>
            </w:pPr>
            <w:r w:rsidRPr="00AB03B0">
              <w:rPr>
                <w:rFonts w:eastAsia="Times New Roman" w:cs="Times New Roman"/>
                <w:sz w:val="20"/>
                <w:szCs w:val="20"/>
              </w:rPr>
              <w:t>Lugar de celebración:</w:t>
            </w:r>
          </w:p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  <w:sz w:val="20"/>
                <w:szCs w:val="20"/>
              </w:rPr>
            </w:pPr>
            <w:r w:rsidRPr="00AB03B0">
              <w:rPr>
                <w:rFonts w:eastAsia="Times New Roman" w:cs="Times New Roman"/>
                <w:sz w:val="20"/>
                <w:szCs w:val="20"/>
              </w:rPr>
              <w:t>Fecha de celebración:</w:t>
            </w:r>
          </w:p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ind w:right="284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B4CFC" w:rsidRPr="00AB03B0" w:rsidTr="00256AF5">
        <w:tc>
          <w:tcPr>
            <w:tcW w:w="87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  <w:b/>
                <w:sz w:val="20"/>
                <w:szCs w:val="20"/>
              </w:rPr>
            </w:pPr>
            <w:r w:rsidRPr="00AB03B0">
              <w:rPr>
                <w:rFonts w:eastAsia="Times New Roman" w:cs="Times New Roman"/>
                <w:b/>
                <w:sz w:val="20"/>
                <w:szCs w:val="20"/>
              </w:rPr>
              <w:t>Nombre completo del Campeonato Internacional:</w:t>
            </w:r>
          </w:p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9B4CFC" w:rsidRPr="00AB03B0" w:rsidTr="00256AF5"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  <w:sz w:val="20"/>
                <w:szCs w:val="20"/>
              </w:rPr>
            </w:pPr>
            <w:r w:rsidRPr="00AB03B0">
              <w:rPr>
                <w:rFonts w:eastAsia="Times New Roman" w:cs="Times New Roman"/>
                <w:sz w:val="20"/>
                <w:szCs w:val="20"/>
              </w:rPr>
              <w:t>Lugar de celebración:</w:t>
            </w:r>
          </w:p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spacing w:line="360" w:lineRule="atLeast"/>
              <w:ind w:right="284"/>
              <w:rPr>
                <w:rFonts w:eastAsia="Times New Roman" w:cs="Times New Roman"/>
                <w:sz w:val="20"/>
                <w:szCs w:val="20"/>
              </w:rPr>
            </w:pPr>
            <w:r w:rsidRPr="00AB03B0">
              <w:rPr>
                <w:rFonts w:eastAsia="Times New Roman" w:cs="Times New Roman"/>
                <w:sz w:val="20"/>
                <w:szCs w:val="20"/>
              </w:rPr>
              <w:t>Fecha de celebración:</w:t>
            </w:r>
          </w:p>
          <w:p w:rsidR="009B4CFC" w:rsidRPr="00AB03B0" w:rsidRDefault="009B4CFC" w:rsidP="00256AF5">
            <w:pPr>
              <w:tabs>
                <w:tab w:val="center" w:pos="4252"/>
                <w:tab w:val="right" w:pos="8504"/>
              </w:tabs>
              <w:ind w:right="284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9B4CFC" w:rsidRPr="00AB03B0" w:rsidRDefault="009B4CFC" w:rsidP="009B4CFC">
      <w:pPr>
        <w:spacing w:after="120" w:line="240" w:lineRule="auto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16"/>
          <w:szCs w:val="16"/>
          <w:lang w:eastAsia="es-ES"/>
        </w:rPr>
      </w:pP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s-ES"/>
        </w:rPr>
      </w:pPr>
      <w:r w:rsidRPr="00AB03B0">
        <w:rPr>
          <w:rFonts w:ascii="Arial" w:eastAsia="Times New Roman" w:hAnsi="Arial" w:cs="Arial"/>
          <w:sz w:val="16"/>
          <w:szCs w:val="16"/>
          <w:lang w:eastAsia="es-ES"/>
        </w:rPr>
        <w:t xml:space="preserve">Solo puede utilizar la firma electrónica en representación de la Federación Deportiva. </w:t>
      </w: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es-ES"/>
        </w:rPr>
      </w:pPr>
      <w:r w:rsidRPr="00AB03B0">
        <w:rPr>
          <w:rFonts w:ascii="Arial" w:eastAsia="Times New Roman" w:hAnsi="Arial" w:cs="Arial"/>
          <w:sz w:val="16"/>
          <w:szCs w:val="16"/>
          <w:lang w:eastAsia="es-ES"/>
        </w:rPr>
        <w:t>(Artículo 14 Ley 39/2015, de 1 de octubre, del Procedimiento Administrativo Común)</w:t>
      </w:r>
      <w:r w:rsidRPr="00AB03B0">
        <w:rPr>
          <w:rFonts w:ascii="Arial" w:eastAsia="Times New Roman" w:hAnsi="Arial" w:cs="Arial"/>
          <w:sz w:val="16"/>
          <w:szCs w:val="16"/>
          <w:vertAlign w:val="superscript"/>
          <w:lang w:eastAsia="es-ES"/>
        </w:rPr>
        <w:footnoteReference w:id="1"/>
      </w:r>
    </w:p>
    <w:p w:rsidR="009B4CFC" w:rsidRPr="00AB03B0" w:rsidRDefault="009B4CFC" w:rsidP="009B4CFC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es-ES"/>
        </w:rPr>
      </w:pPr>
      <w:r w:rsidRPr="00AB03B0">
        <w:rPr>
          <w:rFonts w:ascii="Times New Roman" w:eastAsia="Times New Roman" w:hAnsi="Times New Roman" w:cs="Times New Roman"/>
          <w:b/>
          <w:spacing w:val="20"/>
          <w:lang w:val="es-ES_tradnl" w:eastAsia="es-ES"/>
        </w:rPr>
        <w:t xml:space="preserve">                                                  </w:t>
      </w:r>
      <w:r w:rsidRPr="00AB03B0">
        <w:rPr>
          <w:rFonts w:eastAsia="Times New Roman" w:cstheme="minorHAnsi"/>
          <w:b/>
          <w:color w:val="000000"/>
          <w:lang w:eastAsia="es-ES"/>
        </w:rPr>
        <w:t xml:space="preserve">                                             </w:t>
      </w:r>
      <w:r w:rsidRPr="00AB03B0">
        <w:rPr>
          <w:rFonts w:ascii="Times New Roman" w:eastAsia="Times New Roman" w:hAnsi="Times New Roman" w:cs="Times New Roman"/>
          <w:b/>
          <w:spacing w:val="20"/>
          <w:lang w:val="es-ES_tradnl" w:eastAsia="es-ES"/>
        </w:rPr>
        <w:t xml:space="preserve">                                        </w:t>
      </w:r>
      <w:r w:rsidRPr="00AB03B0">
        <w:rPr>
          <w:rFonts w:eastAsia="Times New Roman" w:cstheme="minorHAnsi"/>
          <w:b/>
          <w:color w:val="000000"/>
          <w:lang w:eastAsia="es-ES"/>
        </w:rPr>
        <w:t xml:space="preserve">                                             </w:t>
      </w:r>
    </w:p>
    <w:p w:rsidR="009B4CFC" w:rsidRPr="00AB03B0" w:rsidRDefault="009B4CFC" w:rsidP="009B4CFC">
      <w:pPr>
        <w:spacing w:after="0" w:line="240" w:lineRule="auto"/>
        <w:jc w:val="right"/>
        <w:rPr>
          <w:rFonts w:eastAsia="Times New Roman" w:cstheme="minorHAnsi"/>
          <w:i/>
          <w:sz w:val="20"/>
          <w:szCs w:val="24"/>
          <w:lang w:val="es-ES_tradnl" w:eastAsia="es-ES"/>
        </w:rPr>
      </w:pPr>
      <w:r w:rsidRPr="00AB03B0">
        <w:rPr>
          <w:rFonts w:eastAsia="Times New Roman" w:cstheme="minorHAnsi"/>
          <w:i/>
          <w:sz w:val="20"/>
          <w:szCs w:val="24"/>
          <w:lang w:val="es-ES_tradnl" w:eastAsia="es-ES"/>
        </w:rPr>
        <w:t xml:space="preserve">       </w:t>
      </w:r>
    </w:p>
    <w:p w:rsidR="009B4CFC" w:rsidRPr="00AA1648" w:rsidRDefault="009B4CFC" w:rsidP="009B4CFC">
      <w:pPr>
        <w:spacing w:line="256" w:lineRule="auto"/>
        <w:rPr>
          <w:rFonts w:eastAsia="Times New Roman" w:cstheme="minorHAnsi"/>
          <w:b/>
          <w:color w:val="000000"/>
          <w:lang w:eastAsia="es-ES"/>
        </w:rPr>
      </w:pPr>
    </w:p>
    <w:p w:rsidR="009B4CFC" w:rsidRDefault="009B4CFC">
      <w:r>
        <w:br w:type="page"/>
      </w:r>
    </w:p>
    <w:p w:rsidR="009B4CFC" w:rsidRDefault="009B4CFC" w:rsidP="009B4CFC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Tel. información 968362000/12</w:t>
      </w:r>
    </w:p>
    <w:p w:rsidR="009B4CFC" w:rsidRDefault="009B4CFC" w:rsidP="009B4CFC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es-ES"/>
        </w:rPr>
      </w:pPr>
      <w:r>
        <w:rPr>
          <w:rFonts w:cstheme="minorHAnsi"/>
          <w:color w:val="000000"/>
        </w:rPr>
        <w:t>P-1443</w:t>
      </w:r>
    </w:p>
    <w:p w:rsidR="009B4CFC" w:rsidRPr="00AB03B0" w:rsidRDefault="009B4CFC" w:rsidP="009B4CFC">
      <w:pPr>
        <w:spacing w:after="0" w:line="240" w:lineRule="auto"/>
        <w:jc w:val="center"/>
        <w:rPr>
          <w:rFonts w:eastAsia="Times New Roman" w:cstheme="minorHAnsi"/>
          <w:b/>
          <w:color w:val="000000"/>
          <w:lang w:eastAsia="es-ES"/>
        </w:rPr>
      </w:pPr>
      <w:r w:rsidRPr="00AB03B0">
        <w:rPr>
          <w:rFonts w:eastAsia="Times New Roman" w:cstheme="minorHAnsi"/>
          <w:b/>
          <w:color w:val="000000"/>
          <w:lang w:eastAsia="es-ES"/>
        </w:rPr>
        <w:t>ANEXO III - DECLARACIÓN RESPONSABLE</w:t>
      </w:r>
    </w:p>
    <w:p w:rsidR="009B4CFC" w:rsidRPr="00AB03B0" w:rsidRDefault="009B4CFC" w:rsidP="009B4CFC">
      <w:pPr>
        <w:spacing w:after="0" w:line="240" w:lineRule="auto"/>
        <w:jc w:val="both"/>
        <w:rPr>
          <w:rFonts w:eastAsia="Times New Roman" w:cs="Times New Roman"/>
          <w:lang w:eastAsia="es-ES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1667"/>
        <w:gridCol w:w="2262"/>
      </w:tblGrid>
      <w:tr w:rsidR="009B4CFC" w:rsidRPr="00AB03B0" w:rsidTr="00256AF5">
        <w:tc>
          <w:tcPr>
            <w:tcW w:w="8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9B4CFC" w:rsidRPr="00AB03B0" w:rsidRDefault="009B4CFC" w:rsidP="00256A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B03B0">
              <w:rPr>
                <w:rFonts w:ascii="Calibri" w:eastAsia="Times New Roman" w:hAnsi="Calibri" w:cs="Calibri"/>
                <w:b/>
                <w:sz w:val="20"/>
                <w:szCs w:val="20"/>
              </w:rPr>
              <w:t>CUMPLIMIENTO DE LOS REQUISITOS ESTABLECIDOS EN LA LEY 38/2003, GENERAL DE SUBVENCIONES.</w:t>
            </w:r>
          </w:p>
          <w:p w:rsidR="009B4CFC" w:rsidRPr="00AB03B0" w:rsidRDefault="009B4CFC" w:rsidP="00256A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B03B0">
              <w:rPr>
                <w:rFonts w:ascii="Calibri" w:eastAsia="Times New Roman" w:hAnsi="Calibri" w:cs="Calibri"/>
                <w:b/>
                <w:sz w:val="20"/>
                <w:szCs w:val="20"/>
              </w:rPr>
              <w:t>OTRAS AYUDAS PERCIBIDAS, DESTINADAS A LA FINALIDAD OBJETO DE LA CONVOCATORIA.</w:t>
            </w:r>
          </w:p>
        </w:tc>
      </w:tr>
      <w:tr w:rsidR="009B4CFC" w:rsidRPr="00AB03B0" w:rsidTr="00256AF5">
        <w:tc>
          <w:tcPr>
            <w:tcW w:w="62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3B0">
              <w:rPr>
                <w:rFonts w:ascii="Calibri" w:eastAsia="Times New Roman" w:hAnsi="Calibri" w:cs="Calibri"/>
                <w:sz w:val="20"/>
                <w:szCs w:val="20"/>
              </w:rPr>
              <w:t>D/Dña.*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3B0">
              <w:rPr>
                <w:rFonts w:ascii="Calibri" w:eastAsia="Times New Roman" w:hAnsi="Calibri" w:cs="Calibri"/>
                <w:sz w:val="20"/>
                <w:szCs w:val="20"/>
              </w:rPr>
              <w:t>N.I.F.*:</w:t>
            </w:r>
          </w:p>
        </w:tc>
      </w:tr>
      <w:tr w:rsidR="009B4CFC" w:rsidRPr="00AB03B0" w:rsidTr="00256AF5"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3B0">
              <w:rPr>
                <w:rFonts w:ascii="Calibri" w:eastAsia="Times New Roman" w:hAnsi="Calibri" w:cs="Calibri"/>
                <w:sz w:val="20"/>
                <w:szCs w:val="20"/>
              </w:rPr>
              <w:t>Dirección postal:</w:t>
            </w:r>
          </w:p>
        </w:tc>
      </w:tr>
      <w:tr w:rsidR="009B4CFC" w:rsidRPr="00AB03B0" w:rsidTr="00256AF5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3B0">
              <w:rPr>
                <w:rFonts w:ascii="Calibri" w:eastAsia="Times New Roman" w:hAnsi="Calibri" w:cs="Calibri"/>
                <w:sz w:val="20"/>
                <w:szCs w:val="20"/>
              </w:rPr>
              <w:t>Localidad:</w:t>
            </w:r>
          </w:p>
        </w:tc>
        <w:tc>
          <w:tcPr>
            <w:tcW w:w="39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3B0">
              <w:rPr>
                <w:rFonts w:ascii="Calibri" w:eastAsia="Times New Roman" w:hAnsi="Calibri" w:cs="Calibri"/>
                <w:sz w:val="20"/>
                <w:szCs w:val="20"/>
              </w:rPr>
              <w:t>Código postal:</w:t>
            </w:r>
          </w:p>
        </w:tc>
      </w:tr>
      <w:tr w:rsidR="009B4CFC" w:rsidRPr="00AB03B0" w:rsidTr="00256AF5">
        <w:tc>
          <w:tcPr>
            <w:tcW w:w="84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9B4CFC" w:rsidRPr="00AB03B0" w:rsidRDefault="009B4CFC" w:rsidP="00256AF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</w:rPr>
            </w:pPr>
            <w:r w:rsidRPr="00AB03B0">
              <w:rPr>
                <w:rFonts w:ascii="Calibri" w:eastAsia="Times New Roman" w:hAnsi="Calibri" w:cs="Calibri"/>
                <w:b/>
                <w:sz w:val="20"/>
                <w:szCs w:val="20"/>
              </w:rPr>
              <w:t>DECLARA RESPONSABLEMENTE</w:t>
            </w:r>
          </w:p>
        </w:tc>
      </w:tr>
      <w:tr w:rsidR="009B4CFC" w:rsidRPr="00AB03B0" w:rsidTr="00256AF5">
        <w:tc>
          <w:tcPr>
            <w:tcW w:w="84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4CFC" w:rsidRPr="00AB03B0" w:rsidRDefault="009B4CFC" w:rsidP="00256AF5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B4CFC" w:rsidRPr="00AB03B0" w:rsidRDefault="009B4CFC" w:rsidP="00256AF5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3B0">
              <w:rPr>
                <w:rFonts w:ascii="Calibri" w:eastAsia="Times New Roman" w:hAnsi="Calibri" w:cs="Calibri"/>
                <w:sz w:val="20"/>
                <w:szCs w:val="20"/>
              </w:rPr>
              <w:t>Que no se encuentra incurso en ninguna de las circunstancias a las que se refieren los apartados 2 y 3 del artículo 13 de la Ley 38/2003, de 17 de noviembre, General de Subvenciones, relativo a los requisitos para obtener la condición de beneficiario de subvenciones públicas.</w:t>
            </w:r>
          </w:p>
          <w:p w:rsidR="009B4CFC" w:rsidRPr="00AB03B0" w:rsidRDefault="009B4CFC" w:rsidP="00256AF5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B4CFC" w:rsidRPr="00AB03B0" w:rsidRDefault="009B4CFC" w:rsidP="00256A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3B0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  Estar al corriente de sus obligaciones tributarias con la Agencia Estatal de Administración Tributaria, y de sus obligaciones económicas frente a la Seguridad Social; así como no tener deudas tributarias en período ejecutivo de pago con la Administración Pública de la Comunidad Autónoma de la Región de Murcia.</w:t>
            </w:r>
          </w:p>
          <w:p w:rsidR="009B4CFC" w:rsidRPr="00AB03B0" w:rsidRDefault="009B4CFC" w:rsidP="00256A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B4CFC" w:rsidRPr="00AB03B0" w:rsidRDefault="009B4CFC" w:rsidP="00256AF5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3B0">
              <w:rPr>
                <w:rFonts w:ascii="Calibri" w:eastAsia="Times New Roman" w:hAnsi="Calibri" w:cs="Calibri"/>
                <w:sz w:val="20"/>
                <w:szCs w:val="20"/>
              </w:rPr>
              <w:t>Que no ha sido perceptor durante 2023 de ninguna ayuda, beca o subvención de importe superior al límite de cuantía de 10.000,00 euros y de naturaleza similar, concedida por organismos públicos y privados, destinados a la misma finalidad, objeto de esta convocatoria.</w:t>
            </w:r>
          </w:p>
          <w:p w:rsidR="009B4CFC" w:rsidRPr="00AB03B0" w:rsidRDefault="009B4CFC" w:rsidP="00256A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B4CFC" w:rsidRPr="00AB03B0" w:rsidRDefault="009B4CFC" w:rsidP="00256AF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AB03B0">
              <w:rPr>
                <w:rFonts w:ascii="Calibri" w:eastAsia="Times New Roman" w:hAnsi="Calibri" w:cs="Calibri"/>
                <w:sz w:val="20"/>
                <w:szCs w:val="20"/>
              </w:rPr>
              <w:t xml:space="preserve">               Y para que así conste y surta los efectos previstos en el citado artículo 13 de la Ley 38/2003, de 17 de noviembre, firmo la presente declaración responsable,</w:t>
            </w:r>
          </w:p>
        </w:tc>
      </w:tr>
    </w:tbl>
    <w:p w:rsidR="009B4CFC" w:rsidRPr="00AB03B0" w:rsidRDefault="009B4CFC" w:rsidP="009B4CFC">
      <w:pPr>
        <w:tabs>
          <w:tab w:val="center" w:pos="4252"/>
          <w:tab w:val="right" w:pos="8504"/>
        </w:tabs>
        <w:spacing w:after="0" w:line="360" w:lineRule="atLeast"/>
        <w:ind w:left="284" w:right="284"/>
        <w:rPr>
          <w:rFonts w:eastAsia="Times New Roman" w:cs="Times New Roman"/>
          <w:i/>
          <w:sz w:val="18"/>
          <w:szCs w:val="18"/>
          <w:lang w:eastAsia="es-ES"/>
        </w:rPr>
      </w:pPr>
      <w:r w:rsidRPr="00AB03B0">
        <w:rPr>
          <w:rFonts w:eastAsia="Times New Roman" w:cs="Times New Roman"/>
          <w:i/>
          <w:sz w:val="18"/>
          <w:szCs w:val="18"/>
          <w:lang w:eastAsia="es-ES"/>
        </w:rPr>
        <w:t>* Nombre y N.I.F. del deportista solicitante.</w:t>
      </w:r>
    </w:p>
    <w:p w:rsidR="009B4CFC" w:rsidRPr="00AB03B0" w:rsidRDefault="009B4CFC" w:rsidP="009B4CFC">
      <w:pPr>
        <w:autoSpaceDE w:val="0"/>
        <w:autoSpaceDN w:val="0"/>
        <w:spacing w:after="0" w:line="320" w:lineRule="exact"/>
        <w:jc w:val="center"/>
        <w:rPr>
          <w:rFonts w:eastAsia="Times New Roman" w:cstheme="minorHAnsi"/>
          <w:lang w:val="es-ES_tradnl" w:eastAsia="es-ES"/>
        </w:rPr>
      </w:pPr>
    </w:p>
    <w:p w:rsidR="009B4CFC" w:rsidRPr="00AB03B0" w:rsidRDefault="009B4CFC" w:rsidP="009B4CFC">
      <w:pPr>
        <w:autoSpaceDE w:val="0"/>
        <w:autoSpaceDN w:val="0"/>
        <w:spacing w:after="0" w:line="320" w:lineRule="exact"/>
        <w:jc w:val="center"/>
        <w:rPr>
          <w:rFonts w:eastAsia="Times New Roman" w:cstheme="minorHAnsi"/>
          <w:lang w:val="es-ES_tradnl" w:eastAsia="es-ES"/>
        </w:rPr>
      </w:pPr>
      <w:r w:rsidRPr="00AB03B0">
        <w:rPr>
          <w:rFonts w:eastAsia="Times New Roman" w:cstheme="minorHAnsi"/>
          <w:lang w:val="es-ES_tradnl" w:eastAsia="es-ES"/>
        </w:rPr>
        <w:t xml:space="preserve">En ______________, a ___ de __________ </w:t>
      </w:r>
      <w:proofErr w:type="spellStart"/>
      <w:r w:rsidRPr="00AB03B0">
        <w:rPr>
          <w:rFonts w:eastAsia="Times New Roman" w:cstheme="minorHAnsi"/>
          <w:lang w:val="es-ES_tradnl" w:eastAsia="es-ES"/>
        </w:rPr>
        <w:t>de</w:t>
      </w:r>
      <w:proofErr w:type="spellEnd"/>
      <w:r w:rsidRPr="00AB03B0">
        <w:rPr>
          <w:rFonts w:eastAsia="Times New Roman" w:cstheme="minorHAnsi"/>
          <w:lang w:val="es-ES_tradnl" w:eastAsia="es-ES"/>
        </w:rPr>
        <w:t xml:space="preserve"> 2023</w:t>
      </w:r>
    </w:p>
    <w:p w:rsidR="009B4CFC" w:rsidRPr="00AB03B0" w:rsidRDefault="009B4CFC" w:rsidP="009B4CFC">
      <w:pPr>
        <w:tabs>
          <w:tab w:val="center" w:pos="4252"/>
          <w:tab w:val="right" w:pos="8504"/>
        </w:tabs>
        <w:spacing w:after="0" w:line="360" w:lineRule="atLeast"/>
        <w:ind w:left="284" w:right="284"/>
        <w:rPr>
          <w:rFonts w:eastAsia="Times New Roman" w:cstheme="minorHAnsi"/>
          <w:lang w:eastAsia="es-ES"/>
        </w:rPr>
      </w:pPr>
    </w:p>
    <w:p w:rsidR="009B4CFC" w:rsidRPr="00AB03B0" w:rsidRDefault="009B4CFC" w:rsidP="009B4CFC">
      <w:pPr>
        <w:tabs>
          <w:tab w:val="center" w:pos="4252"/>
          <w:tab w:val="right" w:pos="8504"/>
        </w:tabs>
        <w:spacing w:after="0" w:line="360" w:lineRule="atLeast"/>
        <w:ind w:left="284" w:right="284"/>
        <w:rPr>
          <w:rFonts w:eastAsia="Times New Roman" w:cstheme="minorHAnsi"/>
          <w:lang w:eastAsia="es-ES"/>
        </w:rPr>
      </w:pPr>
    </w:p>
    <w:p w:rsidR="009B4CFC" w:rsidRPr="00AB03B0" w:rsidRDefault="009B4CFC" w:rsidP="009B4CFC">
      <w:pPr>
        <w:tabs>
          <w:tab w:val="center" w:pos="4252"/>
          <w:tab w:val="right" w:pos="8504"/>
        </w:tabs>
        <w:spacing w:after="0" w:line="360" w:lineRule="atLeast"/>
        <w:ind w:left="284" w:right="284"/>
        <w:rPr>
          <w:rFonts w:eastAsia="Times New Roman" w:cstheme="minorHAnsi"/>
          <w:lang w:eastAsia="es-ES"/>
        </w:rPr>
      </w:pPr>
    </w:p>
    <w:p w:rsidR="009B4CFC" w:rsidRPr="00AB03B0" w:rsidRDefault="009B4CFC" w:rsidP="009B4CFC">
      <w:pPr>
        <w:tabs>
          <w:tab w:val="center" w:pos="4252"/>
          <w:tab w:val="right" w:pos="8504"/>
        </w:tabs>
        <w:spacing w:after="0" w:line="360" w:lineRule="atLeast"/>
        <w:ind w:left="284" w:right="284"/>
        <w:rPr>
          <w:rFonts w:eastAsia="Times New Roman" w:cstheme="minorHAnsi"/>
          <w:lang w:eastAsia="es-ES"/>
        </w:rPr>
      </w:pPr>
    </w:p>
    <w:p w:rsidR="009B4CFC" w:rsidRDefault="009B4CFC" w:rsidP="009B4CFC">
      <w:pPr>
        <w:jc w:val="center"/>
      </w:pPr>
      <w:r w:rsidRPr="00AB03B0">
        <w:rPr>
          <w:rFonts w:ascii="Arial" w:eastAsia="Times New Roman" w:hAnsi="Arial" w:cs="Arial"/>
          <w:sz w:val="18"/>
          <w:szCs w:val="18"/>
          <w:lang w:eastAsia="es-ES"/>
        </w:rPr>
        <w:t>Fdo. (</w:t>
      </w:r>
      <w:proofErr w:type="gramStart"/>
      <w:r w:rsidRPr="00AB03B0">
        <w:rPr>
          <w:rFonts w:ascii="Arial" w:eastAsia="Times New Roman" w:hAnsi="Arial" w:cs="Arial"/>
          <w:sz w:val="18"/>
          <w:szCs w:val="18"/>
          <w:lang w:eastAsia="es-ES"/>
        </w:rPr>
        <w:t>firma</w:t>
      </w:r>
      <w:proofErr w:type="gramEnd"/>
      <w:r w:rsidRPr="00AB03B0">
        <w:rPr>
          <w:rFonts w:ascii="Arial" w:eastAsia="Times New Roman" w:hAnsi="Arial" w:cs="Arial"/>
          <w:sz w:val="18"/>
          <w:szCs w:val="18"/>
          <w:lang w:eastAsia="es-ES"/>
        </w:rPr>
        <w:t xml:space="preserve"> del/de la deportista)</w:t>
      </w:r>
    </w:p>
    <w:p w:rsidR="009B4CFC" w:rsidRPr="00AB03B0" w:rsidRDefault="009B4CFC" w:rsidP="009B4CFC">
      <w:pPr>
        <w:jc w:val="center"/>
        <w:rPr>
          <w:rFonts w:eastAsia="Times New Roman" w:cstheme="minorHAnsi"/>
          <w:b/>
          <w:spacing w:val="-2"/>
          <w:lang w:eastAsia="es-ES"/>
        </w:rPr>
      </w:pPr>
      <w:r>
        <w:br w:type="page"/>
      </w:r>
      <w:r w:rsidRPr="00AB03B0">
        <w:rPr>
          <w:rFonts w:eastAsia="Times New Roman" w:cstheme="minorHAnsi"/>
          <w:b/>
          <w:spacing w:val="-2"/>
          <w:lang w:eastAsia="es-ES"/>
        </w:rPr>
        <w:lastRenderedPageBreak/>
        <w:t>ANEXO IV - CRITERIOS DE VALORACIÓN</w:t>
      </w:r>
    </w:p>
    <w:p w:rsidR="009B4CFC" w:rsidRPr="00AB03B0" w:rsidRDefault="009B4CFC" w:rsidP="009B4CFC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 w:rsidRPr="00AB03B0">
        <w:rPr>
          <w:rFonts w:eastAsia="Times New Roman" w:cstheme="minorHAnsi"/>
          <w:b/>
          <w:bCs/>
          <w:lang w:eastAsia="es-ES"/>
        </w:rPr>
        <w:t xml:space="preserve">           Grupo “1”: PRUEBAS OLÍMPICAS </w:t>
      </w:r>
      <w:proofErr w:type="spellStart"/>
      <w:r w:rsidRPr="00AB03B0">
        <w:rPr>
          <w:rFonts w:eastAsia="Times New Roman" w:cstheme="minorHAnsi"/>
          <w:b/>
          <w:bCs/>
          <w:lang w:eastAsia="es-ES"/>
        </w:rPr>
        <w:t>Ó</w:t>
      </w:r>
      <w:proofErr w:type="spellEnd"/>
      <w:r w:rsidRPr="00AB03B0">
        <w:rPr>
          <w:rFonts w:eastAsia="Times New Roman" w:cstheme="minorHAnsi"/>
          <w:b/>
          <w:bCs/>
          <w:lang w:eastAsia="es-ES"/>
        </w:rPr>
        <w:t xml:space="preserve"> PARALÍMPICAS</w:t>
      </w:r>
    </w:p>
    <w:p w:rsidR="009B4CFC" w:rsidRPr="00AB03B0" w:rsidRDefault="009B4CFC" w:rsidP="009B4CFC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</w:p>
    <w:p w:rsidR="009B4CFC" w:rsidRPr="00AB03B0" w:rsidRDefault="009B4CFC" w:rsidP="009B4CFC">
      <w:pPr>
        <w:tabs>
          <w:tab w:val="num" w:pos="851"/>
          <w:tab w:val="right" w:leader="dot" w:pos="7938"/>
        </w:tabs>
        <w:spacing w:after="0" w:line="240" w:lineRule="auto"/>
        <w:jc w:val="both"/>
        <w:rPr>
          <w:rFonts w:eastAsia="Times New Roman" w:cstheme="minorHAnsi"/>
          <w:b/>
          <w:lang w:eastAsia="es-ES"/>
        </w:rPr>
      </w:pPr>
      <w:r w:rsidRPr="00AB03B0">
        <w:rPr>
          <w:rFonts w:eastAsia="Times New Roman" w:cstheme="minorHAnsi"/>
          <w:b/>
          <w:lang w:eastAsia="es-ES"/>
        </w:rPr>
        <w:t xml:space="preserve">           Nivel 1.A</w:t>
      </w:r>
      <w:r w:rsidRPr="00AB03B0">
        <w:rPr>
          <w:rFonts w:eastAsia="Times New Roman" w:cstheme="minorHAnsi"/>
          <w:b/>
          <w:lang w:eastAsia="es-ES"/>
        </w:rPr>
        <w:tab/>
        <w:t>7.000 puntos.</w:t>
      </w:r>
    </w:p>
    <w:p w:rsidR="009B4CFC" w:rsidRPr="00AB03B0" w:rsidRDefault="009B4CFC" w:rsidP="009B4CFC">
      <w:pPr>
        <w:tabs>
          <w:tab w:val="num" w:pos="851"/>
          <w:tab w:val="right" w:leader="dot" w:pos="7938"/>
        </w:tabs>
        <w:spacing w:after="0" w:line="240" w:lineRule="auto"/>
        <w:ind w:left="851" w:hanging="284"/>
        <w:jc w:val="both"/>
        <w:rPr>
          <w:rFonts w:eastAsia="Times New Roman" w:cstheme="minorHAnsi"/>
          <w:b/>
          <w:lang w:eastAsia="es-ES"/>
        </w:rPr>
      </w:pPr>
      <w:r w:rsidRPr="00AB03B0">
        <w:rPr>
          <w:rFonts w:eastAsia="Times New Roman" w:cstheme="minorHAnsi"/>
          <w:b/>
          <w:lang w:eastAsia="es-ES"/>
        </w:rPr>
        <w:t>Nivel 1.B</w:t>
      </w:r>
      <w:r w:rsidRPr="00AB03B0">
        <w:rPr>
          <w:rFonts w:eastAsia="Times New Roman" w:cstheme="minorHAnsi"/>
          <w:b/>
          <w:lang w:eastAsia="es-ES"/>
        </w:rPr>
        <w:tab/>
        <w:t>5.000 puntos.</w:t>
      </w:r>
    </w:p>
    <w:p w:rsidR="009B4CFC" w:rsidRPr="00AB03B0" w:rsidRDefault="009B4CFC" w:rsidP="009B4CFC">
      <w:pPr>
        <w:tabs>
          <w:tab w:val="num" w:pos="851"/>
          <w:tab w:val="right" w:leader="dot" w:pos="7938"/>
        </w:tabs>
        <w:spacing w:after="0" w:line="240" w:lineRule="auto"/>
        <w:ind w:left="851" w:hanging="284"/>
        <w:jc w:val="both"/>
        <w:rPr>
          <w:rFonts w:eastAsia="Times New Roman" w:cstheme="minorHAnsi"/>
          <w:b/>
          <w:lang w:eastAsia="es-ES"/>
        </w:rPr>
      </w:pPr>
      <w:r w:rsidRPr="00AB03B0">
        <w:rPr>
          <w:rFonts w:eastAsia="Times New Roman" w:cstheme="minorHAnsi"/>
          <w:b/>
          <w:lang w:eastAsia="es-ES"/>
        </w:rPr>
        <w:t>Nivel 1.C</w:t>
      </w:r>
      <w:r w:rsidRPr="00AB03B0">
        <w:rPr>
          <w:rFonts w:eastAsia="Times New Roman" w:cstheme="minorHAnsi"/>
          <w:b/>
          <w:lang w:eastAsia="es-ES"/>
        </w:rPr>
        <w:tab/>
        <w:t>3.000 puntos.</w:t>
      </w:r>
    </w:p>
    <w:p w:rsidR="009B4CFC" w:rsidRPr="00AB03B0" w:rsidRDefault="009B4CFC" w:rsidP="009B4CFC">
      <w:pPr>
        <w:spacing w:after="0" w:line="240" w:lineRule="auto"/>
        <w:ind w:left="567"/>
        <w:jc w:val="both"/>
        <w:rPr>
          <w:rFonts w:eastAsia="Times New Roman" w:cstheme="minorHAnsi"/>
          <w:b/>
          <w:lang w:eastAsia="es-ES"/>
        </w:rPr>
      </w:pPr>
    </w:p>
    <w:tbl>
      <w:tblPr>
        <w:tblW w:w="7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938"/>
      </w:tblGrid>
      <w:tr w:rsidR="009B4CFC" w:rsidRPr="00AB03B0" w:rsidTr="00256AF5">
        <w:trPr>
          <w:trHeight w:val="340"/>
          <w:jc w:val="center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B4CFC" w:rsidRPr="00AB03B0" w:rsidRDefault="009B4CFC" w:rsidP="00256AF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B03B0">
              <w:rPr>
                <w:rFonts w:eastAsia="Times New Roman" w:cstheme="minorHAnsi"/>
                <w:b/>
              </w:rPr>
              <w:t>NIVEL 1. A</w:t>
            </w:r>
          </w:p>
        </w:tc>
      </w:tr>
      <w:tr w:rsidR="009B4CFC" w:rsidRPr="00AB03B0" w:rsidTr="00256AF5">
        <w:trPr>
          <w:trHeight w:val="20"/>
          <w:jc w:val="center"/>
        </w:trPr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b/>
              </w:rPr>
            </w:pPr>
            <w:r w:rsidRPr="00AB03B0">
              <w:rPr>
                <w:rFonts w:eastAsia="Times New Roman" w:cstheme="minorHAnsi"/>
                <w:b/>
              </w:rPr>
              <w:t>a)</w:t>
            </w:r>
            <w:r w:rsidRPr="00AB03B0">
              <w:rPr>
                <w:rFonts w:eastAsia="Times New Roman" w:cstheme="minorHAnsi"/>
                <w:b/>
                <w:u w:val="single"/>
              </w:rPr>
              <w:t xml:space="preserve"> Olímpicas</w:t>
            </w:r>
            <w:r w:rsidRPr="00AB03B0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z w:val="20"/>
                <w:szCs w:val="20"/>
              </w:rPr>
              <w:t>Entre los 16 primeros en los Campeonatos del Mundo o entre los 8 primeros en los Campeonatos de Europa.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03B0">
              <w:rPr>
                <w:rFonts w:eastAsia="Times New Roman" w:cstheme="minorHAnsi"/>
                <w:b/>
              </w:rPr>
              <w:t>b)</w:t>
            </w:r>
            <w:r w:rsidRPr="00AB03B0">
              <w:rPr>
                <w:rFonts w:eastAsia="Times New Roman" w:cstheme="minorHAnsi"/>
                <w:b/>
                <w:u w:val="single"/>
              </w:rPr>
              <w:t xml:space="preserve"> Paralímpicas</w:t>
            </w:r>
            <w:r w:rsidRPr="00AB03B0">
              <w:rPr>
                <w:rFonts w:eastAsia="Times New Roman" w:cstheme="minorHAnsi"/>
                <w:b/>
              </w:rPr>
              <w:t xml:space="preserve">. Clasificados en pruebas de categoría senior o absoluta: 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ind w:left="29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z w:val="20"/>
                <w:szCs w:val="20"/>
              </w:rPr>
              <w:t>Entre los 6 primeros en los Campeonatos del Mundo o entre los 3 primeros en los Campeonatos de Europa.</w:t>
            </w:r>
          </w:p>
        </w:tc>
      </w:tr>
      <w:tr w:rsidR="009B4CFC" w:rsidRPr="00AB03B0" w:rsidTr="00256AF5">
        <w:trPr>
          <w:trHeight w:val="340"/>
          <w:jc w:val="center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B4CFC" w:rsidRPr="00AB03B0" w:rsidRDefault="009B4CFC" w:rsidP="00256AF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B03B0">
              <w:rPr>
                <w:rFonts w:eastAsia="Times New Roman" w:cstheme="minorHAnsi"/>
                <w:b/>
              </w:rPr>
              <w:t>NIVEL 1. B</w:t>
            </w:r>
          </w:p>
        </w:tc>
      </w:tr>
      <w:tr w:rsidR="009B4CFC" w:rsidRPr="00AB03B0" w:rsidTr="00256AF5">
        <w:trPr>
          <w:jc w:val="center"/>
        </w:trPr>
        <w:tc>
          <w:tcPr>
            <w:tcW w:w="7938" w:type="dxa"/>
            <w:tcBorders>
              <w:top w:val="single" w:sz="6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b/>
                <w:spacing w:val="-3"/>
              </w:rPr>
            </w:pPr>
            <w:r w:rsidRPr="00AB03B0">
              <w:rPr>
                <w:rFonts w:eastAsia="Times New Roman" w:cstheme="minorHAnsi"/>
                <w:b/>
              </w:rPr>
              <w:t>a)</w:t>
            </w:r>
            <w:r w:rsidRPr="00AB03B0">
              <w:rPr>
                <w:rFonts w:eastAsia="Times New Roman" w:cstheme="minorHAnsi"/>
                <w:b/>
                <w:u w:val="single"/>
              </w:rPr>
              <w:t xml:space="preserve"> Olímpicas</w:t>
            </w:r>
            <w:r w:rsidRPr="00AB03B0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z w:val="20"/>
                <w:szCs w:val="20"/>
              </w:rPr>
              <w:t>Entre los 32 primeros en los Campeonatos del Mundo o entre los 18 primeros en los Campeonatos de Europa.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i/>
                <w:spacing w:val="-2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pacing w:val="-2"/>
                <w:sz w:val="20"/>
                <w:szCs w:val="20"/>
              </w:rPr>
              <w:t xml:space="preserve">Primeros en los Campeonatos de España, más haber sido dos o más veces internacional. </w:t>
            </w:r>
            <w:r w:rsidRPr="00AB03B0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>(Según lo estipulado en el artículo 7.5)*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b/>
              </w:rPr>
            </w:pPr>
            <w:r w:rsidRPr="00AB03B0">
              <w:rPr>
                <w:rFonts w:eastAsia="Times New Roman" w:cstheme="minorHAnsi"/>
                <w:b/>
              </w:rPr>
              <w:t>b)</w:t>
            </w:r>
            <w:r w:rsidRPr="00AB03B0">
              <w:rPr>
                <w:rFonts w:eastAsia="Times New Roman" w:cstheme="minorHAnsi"/>
                <w:b/>
                <w:u w:val="single"/>
              </w:rPr>
              <w:t xml:space="preserve"> Paralímpicas</w:t>
            </w:r>
            <w:r w:rsidRPr="00AB03B0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z w:val="20"/>
                <w:szCs w:val="20"/>
              </w:rPr>
              <w:t>Entre los 24 primeros en los Campeonatos del Mundo o entre los 16 primeros del Campeonato de Europa.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z w:val="20"/>
                <w:szCs w:val="20"/>
              </w:rPr>
              <w:t>Entre los 3 primeros en los Campeonatos de España, más haber sido internacionales. (</w:t>
            </w:r>
            <w:r w:rsidRPr="00AB03B0">
              <w:rPr>
                <w:rFonts w:eastAsia="Times New Roman" w:cstheme="minorHAnsi"/>
                <w:i/>
                <w:sz w:val="20"/>
                <w:szCs w:val="20"/>
              </w:rPr>
              <w:t>Según lo estipulado en el artículo 7.5</w:t>
            </w:r>
            <w:r w:rsidRPr="00AB03B0">
              <w:rPr>
                <w:rFonts w:eastAsia="Times New Roman" w:cstheme="minorHAnsi"/>
                <w:sz w:val="20"/>
                <w:szCs w:val="20"/>
              </w:rPr>
              <w:t>)*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spacing w:val="-3"/>
              </w:rPr>
            </w:pPr>
            <w:r w:rsidRPr="00AB03B0">
              <w:rPr>
                <w:rFonts w:eastAsia="Times New Roman" w:cstheme="minorHAnsi"/>
                <w:b/>
                <w:spacing w:val="-3"/>
              </w:rPr>
              <w:t>c)</w:t>
            </w:r>
            <w:r w:rsidRPr="00AB03B0">
              <w:rPr>
                <w:rFonts w:eastAsia="Times New Roman" w:cstheme="minorHAnsi"/>
                <w:b/>
                <w:spacing w:val="-3"/>
                <w:u w:val="single"/>
              </w:rPr>
              <w:t xml:space="preserve"> Olímpicas</w:t>
            </w:r>
            <w:r w:rsidRPr="00AB03B0">
              <w:rPr>
                <w:rFonts w:eastAsia="Times New Roman" w:cstheme="minorHAnsi"/>
                <w:b/>
                <w:spacing w:val="-3"/>
              </w:rPr>
              <w:t>. Clasificados en pruebas de categoría inferior a senior o absoluta: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ind w:left="298"/>
              <w:contextualSpacing/>
              <w:jc w:val="both"/>
              <w:rPr>
                <w:rFonts w:eastAsia="Times New Roman" w:cstheme="minorHAnsi"/>
                <w:spacing w:val="-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pacing w:val="-3"/>
                <w:sz w:val="20"/>
                <w:szCs w:val="20"/>
              </w:rPr>
              <w:t>Entre los 16 primeros en los Campeonatos del Mundo o entre los 8 primeros en los Campeonatos de Europa.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spacing w:val="-3"/>
              </w:rPr>
            </w:pPr>
            <w:r w:rsidRPr="00AB03B0">
              <w:rPr>
                <w:rFonts w:eastAsia="Times New Roman" w:cstheme="minorHAnsi"/>
                <w:b/>
                <w:spacing w:val="-3"/>
              </w:rPr>
              <w:t>d)</w:t>
            </w:r>
            <w:r w:rsidRPr="00AB03B0">
              <w:rPr>
                <w:rFonts w:eastAsia="Times New Roman" w:cstheme="minorHAnsi"/>
                <w:b/>
                <w:spacing w:val="-3"/>
                <w:u w:val="single"/>
              </w:rPr>
              <w:t xml:space="preserve"> Paralímpicas</w:t>
            </w:r>
            <w:r w:rsidRPr="00AB03B0">
              <w:rPr>
                <w:rFonts w:eastAsia="Times New Roman" w:cstheme="minorHAnsi"/>
                <w:b/>
                <w:spacing w:val="-3"/>
              </w:rPr>
              <w:t>. Clasificados en pruebas de categoría inferior a senior o absoluta: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ind w:left="298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z w:val="20"/>
                <w:szCs w:val="20"/>
              </w:rPr>
              <w:t>Entre los 12 primeros en los Campeonatos del Mundo o entre los 6 primeros en los Campeonatos de Europa.</w:t>
            </w:r>
          </w:p>
        </w:tc>
      </w:tr>
      <w:tr w:rsidR="009B4CFC" w:rsidRPr="00AB03B0" w:rsidTr="00256AF5">
        <w:trPr>
          <w:trHeight w:val="340"/>
          <w:jc w:val="center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B4CFC" w:rsidRPr="00AB03B0" w:rsidRDefault="009B4CFC" w:rsidP="00256AF5">
            <w:pPr>
              <w:spacing w:after="0" w:line="25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B03B0">
              <w:rPr>
                <w:rFonts w:eastAsia="Times New Roman" w:cstheme="minorHAnsi"/>
                <w:b/>
              </w:rPr>
              <w:t>NIVEL 1. C</w:t>
            </w:r>
          </w:p>
        </w:tc>
      </w:tr>
      <w:tr w:rsidR="009B4CFC" w:rsidRPr="00AB03B0" w:rsidTr="00256AF5">
        <w:trPr>
          <w:trHeight w:val="657"/>
          <w:jc w:val="center"/>
        </w:trPr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B4CFC" w:rsidRPr="00AB03B0" w:rsidRDefault="009B4CFC" w:rsidP="00256AF5">
            <w:pPr>
              <w:spacing w:after="0" w:line="256" w:lineRule="auto"/>
              <w:jc w:val="both"/>
              <w:rPr>
                <w:rFonts w:eastAsia="Times New Roman" w:cstheme="minorHAnsi"/>
                <w:b/>
                <w:i/>
              </w:rPr>
            </w:pPr>
            <w:r w:rsidRPr="00AB03B0">
              <w:rPr>
                <w:rFonts w:eastAsia="Times New Roman" w:cstheme="minorHAnsi"/>
                <w:b/>
              </w:rPr>
              <w:t>a)</w:t>
            </w:r>
            <w:r w:rsidRPr="00AB03B0">
              <w:rPr>
                <w:rFonts w:eastAsia="Times New Roman" w:cstheme="minorHAnsi"/>
                <w:b/>
                <w:u w:val="single"/>
              </w:rPr>
              <w:t xml:space="preserve"> Olímpicas/paralímpicas</w:t>
            </w:r>
            <w:r w:rsidRPr="00AB03B0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9B4CFC" w:rsidRPr="00AB03B0" w:rsidRDefault="009B4CFC" w:rsidP="00256AF5">
            <w:pPr>
              <w:spacing w:after="0" w:line="256" w:lineRule="auto"/>
              <w:ind w:left="284"/>
              <w:contextualSpacing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z w:val="20"/>
                <w:szCs w:val="20"/>
              </w:rPr>
              <w:t>Entre los 4 primeros en los Campeonatos de España.</w:t>
            </w:r>
          </w:p>
          <w:p w:rsidR="009B4CFC" w:rsidRPr="00AB03B0" w:rsidRDefault="009B4CFC" w:rsidP="00256AF5">
            <w:pPr>
              <w:spacing w:after="0" w:line="25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z w:val="20"/>
                <w:szCs w:val="20"/>
              </w:rPr>
              <w:t xml:space="preserve">      Participantes en los Campeonatos del Mundo o Europa (</w:t>
            </w:r>
            <w:r w:rsidRPr="00AB03B0">
              <w:rPr>
                <w:rFonts w:eastAsia="Times New Roman" w:cstheme="minorHAnsi"/>
                <w:i/>
                <w:sz w:val="20"/>
                <w:szCs w:val="20"/>
              </w:rPr>
              <w:t>Según lo estipulado en el artículo 7.5</w:t>
            </w:r>
            <w:r w:rsidRPr="00AB03B0">
              <w:rPr>
                <w:rFonts w:eastAsia="Times New Roman" w:cstheme="minorHAnsi"/>
                <w:sz w:val="20"/>
                <w:szCs w:val="20"/>
              </w:rPr>
              <w:t>)*</w:t>
            </w:r>
          </w:p>
          <w:p w:rsidR="009B4CFC" w:rsidRPr="00AB03B0" w:rsidRDefault="009B4CFC" w:rsidP="00256AF5">
            <w:pPr>
              <w:spacing w:after="0" w:line="256" w:lineRule="auto"/>
              <w:jc w:val="both"/>
              <w:rPr>
                <w:rFonts w:eastAsia="Times New Roman" w:cstheme="minorHAnsi"/>
                <w:b/>
                <w:i/>
              </w:rPr>
            </w:pPr>
            <w:r w:rsidRPr="00AB03B0">
              <w:rPr>
                <w:rFonts w:eastAsia="Times New Roman" w:cstheme="minorHAnsi"/>
                <w:b/>
              </w:rPr>
              <w:t xml:space="preserve">b) </w:t>
            </w:r>
            <w:r w:rsidRPr="00AB03B0">
              <w:rPr>
                <w:rFonts w:eastAsia="Times New Roman" w:cstheme="minorHAnsi"/>
                <w:b/>
                <w:u w:val="single"/>
              </w:rPr>
              <w:t>Olímpicas/paralímpicas</w:t>
            </w:r>
            <w:r w:rsidRPr="00AB03B0">
              <w:rPr>
                <w:rFonts w:eastAsia="Times New Roman" w:cstheme="minorHAnsi"/>
                <w:b/>
              </w:rPr>
              <w:t>. Clasificados en pruebas de categoría inferior a senior o absoluta:</w:t>
            </w:r>
          </w:p>
          <w:p w:rsidR="009B4CFC" w:rsidRPr="00AB03B0" w:rsidRDefault="009B4CFC" w:rsidP="00256AF5">
            <w:pPr>
              <w:spacing w:after="0" w:line="256" w:lineRule="auto"/>
              <w:ind w:left="284"/>
              <w:contextualSpacing/>
              <w:rPr>
                <w:rFonts w:eastAsia="Times New Roman" w:cstheme="minorHAnsi"/>
                <w:b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z w:val="20"/>
                <w:szCs w:val="20"/>
              </w:rPr>
              <w:t>Entre los 4 primeros en los Campeonatos de España, más haber sido internacionales.</w:t>
            </w:r>
            <w:r w:rsidRPr="00AB03B0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 xml:space="preserve"> (Según lo estipulado en el artículo 7.5)</w:t>
            </w:r>
            <w:r w:rsidRPr="00AB03B0">
              <w:rPr>
                <w:rFonts w:eastAsia="Times New Roman" w:cstheme="minorHAnsi"/>
                <w:sz w:val="20"/>
                <w:szCs w:val="20"/>
              </w:rPr>
              <w:t>*</w:t>
            </w:r>
          </w:p>
        </w:tc>
      </w:tr>
    </w:tbl>
    <w:p w:rsidR="009B4CFC" w:rsidRPr="00AB03B0" w:rsidRDefault="009B4CFC" w:rsidP="009B4CFC">
      <w:pPr>
        <w:widowControl w:val="0"/>
        <w:spacing w:after="0" w:line="240" w:lineRule="auto"/>
        <w:ind w:left="426" w:right="566"/>
        <w:jc w:val="both"/>
        <w:rPr>
          <w:rFonts w:eastAsia="Times New Roman" w:cstheme="minorHAnsi"/>
          <w:i/>
          <w:sz w:val="16"/>
          <w:szCs w:val="16"/>
          <w:lang w:eastAsia="es-ES"/>
        </w:rPr>
      </w:pPr>
      <w:r w:rsidRPr="00AB03B0">
        <w:rPr>
          <w:rFonts w:eastAsia="Times New Roman" w:cstheme="minorHAnsi"/>
          <w:i/>
          <w:sz w:val="16"/>
          <w:szCs w:val="16"/>
          <w:lang w:eastAsia="es-ES"/>
        </w:rPr>
        <w:t>* La participación en un Campeonato o Copa del Mundo o de Europa, o la condición de “haber sido internacional”, sólo serán valoradas cuando el deportista participe en competición internacional oficial del calendario nacional/internacional como seleccionado, miembro o representante del equipo o selección española, previa convocatoria de su correspondiente federación nacional.</w:t>
      </w:r>
    </w:p>
    <w:p w:rsidR="009B4CFC" w:rsidRPr="00AB03B0" w:rsidRDefault="009B4CFC" w:rsidP="009B4CFC">
      <w:pPr>
        <w:spacing w:after="0" w:line="240" w:lineRule="auto"/>
        <w:rPr>
          <w:rFonts w:eastAsia="Times New Roman" w:cstheme="minorHAnsi"/>
          <w:b/>
          <w:bCs/>
          <w:lang w:eastAsia="es-ES"/>
        </w:rPr>
      </w:pPr>
      <w:r w:rsidRPr="00AB03B0">
        <w:rPr>
          <w:rFonts w:ascii="Times New Roman" w:eastAsia="Times New Roman" w:hAnsi="Times New Roman" w:cs="Times New Roman"/>
          <w:b/>
          <w:bCs/>
          <w:lang w:eastAsia="es-ES"/>
        </w:rPr>
        <w:br w:type="page"/>
      </w:r>
      <w:r w:rsidRPr="00AB03B0">
        <w:rPr>
          <w:rFonts w:eastAsia="Times New Roman" w:cstheme="minorHAnsi"/>
          <w:b/>
          <w:bCs/>
          <w:lang w:eastAsia="es-ES"/>
        </w:rPr>
        <w:lastRenderedPageBreak/>
        <w:t xml:space="preserve">           GRUPO “2”: PRUEBAS NO OLÍMPICAS </w:t>
      </w:r>
      <w:proofErr w:type="spellStart"/>
      <w:r w:rsidRPr="00AB03B0">
        <w:rPr>
          <w:rFonts w:eastAsia="Times New Roman" w:cstheme="minorHAnsi"/>
          <w:b/>
          <w:bCs/>
          <w:lang w:eastAsia="es-ES"/>
        </w:rPr>
        <w:t>Ó</w:t>
      </w:r>
      <w:proofErr w:type="spellEnd"/>
      <w:r w:rsidRPr="00AB03B0">
        <w:rPr>
          <w:rFonts w:eastAsia="Times New Roman" w:cstheme="minorHAnsi"/>
          <w:b/>
          <w:bCs/>
          <w:lang w:eastAsia="es-ES"/>
        </w:rPr>
        <w:t xml:space="preserve"> NO PARALÍMPICAS</w:t>
      </w:r>
    </w:p>
    <w:p w:rsidR="009B4CFC" w:rsidRPr="00AB03B0" w:rsidRDefault="009B4CFC" w:rsidP="009B4CFC">
      <w:pPr>
        <w:adjustRightInd w:val="0"/>
        <w:spacing w:after="0" w:line="240" w:lineRule="exact"/>
        <w:jc w:val="both"/>
        <w:rPr>
          <w:rFonts w:eastAsia="Times New Roman" w:cstheme="minorHAnsi"/>
          <w:lang w:eastAsia="es-ES"/>
        </w:rPr>
      </w:pPr>
    </w:p>
    <w:p w:rsidR="009B4CFC" w:rsidRPr="00AB03B0" w:rsidRDefault="009B4CFC" w:rsidP="009B4CFC">
      <w:pPr>
        <w:tabs>
          <w:tab w:val="right" w:leader="dot" w:pos="7938"/>
        </w:tabs>
        <w:adjustRightInd w:val="0"/>
        <w:spacing w:after="0" w:line="240" w:lineRule="exact"/>
        <w:ind w:left="567"/>
        <w:jc w:val="both"/>
        <w:rPr>
          <w:rFonts w:eastAsia="Times New Roman" w:cstheme="minorHAnsi"/>
          <w:b/>
          <w:lang w:eastAsia="es-ES"/>
        </w:rPr>
      </w:pPr>
      <w:r w:rsidRPr="00AB03B0">
        <w:rPr>
          <w:rFonts w:eastAsia="Times New Roman" w:cstheme="minorHAnsi"/>
          <w:b/>
          <w:lang w:eastAsia="es-ES"/>
        </w:rPr>
        <w:t>Nivel 2.A</w:t>
      </w:r>
      <w:r w:rsidRPr="00AB03B0">
        <w:rPr>
          <w:rFonts w:eastAsia="Times New Roman" w:cstheme="minorHAnsi"/>
          <w:b/>
          <w:lang w:eastAsia="es-ES"/>
        </w:rPr>
        <w:tab/>
        <w:t>5.000 puntos.</w:t>
      </w:r>
    </w:p>
    <w:p w:rsidR="009B4CFC" w:rsidRPr="00AB03B0" w:rsidRDefault="009B4CFC" w:rsidP="009B4CFC">
      <w:pPr>
        <w:tabs>
          <w:tab w:val="right" w:leader="dot" w:pos="7938"/>
        </w:tabs>
        <w:adjustRightInd w:val="0"/>
        <w:spacing w:after="0" w:line="240" w:lineRule="exact"/>
        <w:ind w:left="567"/>
        <w:jc w:val="both"/>
        <w:rPr>
          <w:rFonts w:eastAsia="Times New Roman" w:cstheme="minorHAnsi"/>
          <w:b/>
          <w:lang w:eastAsia="es-ES"/>
        </w:rPr>
      </w:pPr>
      <w:r w:rsidRPr="00AB03B0">
        <w:rPr>
          <w:rFonts w:eastAsia="Times New Roman" w:cstheme="minorHAnsi"/>
          <w:b/>
          <w:lang w:eastAsia="es-ES"/>
        </w:rPr>
        <w:t>Nivel 2.B</w:t>
      </w:r>
      <w:r w:rsidRPr="00AB03B0">
        <w:rPr>
          <w:rFonts w:eastAsia="Times New Roman" w:cstheme="minorHAnsi"/>
          <w:b/>
          <w:lang w:eastAsia="es-ES"/>
        </w:rPr>
        <w:tab/>
        <w:t>3.000 puntos.</w:t>
      </w:r>
    </w:p>
    <w:p w:rsidR="009B4CFC" w:rsidRPr="00AB03B0" w:rsidRDefault="009B4CFC" w:rsidP="009B4CFC">
      <w:pPr>
        <w:tabs>
          <w:tab w:val="right" w:leader="dot" w:pos="7938"/>
        </w:tabs>
        <w:adjustRightInd w:val="0"/>
        <w:spacing w:after="0" w:line="240" w:lineRule="exact"/>
        <w:ind w:left="567"/>
        <w:jc w:val="both"/>
        <w:rPr>
          <w:rFonts w:eastAsia="Times New Roman" w:cstheme="minorHAnsi"/>
          <w:b/>
          <w:lang w:eastAsia="es-ES"/>
        </w:rPr>
      </w:pPr>
      <w:r w:rsidRPr="00AB03B0">
        <w:rPr>
          <w:rFonts w:eastAsia="Times New Roman" w:cstheme="minorHAnsi"/>
          <w:b/>
          <w:lang w:eastAsia="es-ES"/>
        </w:rPr>
        <w:t>Nivel 2.C</w:t>
      </w:r>
      <w:r w:rsidRPr="00AB03B0">
        <w:rPr>
          <w:rFonts w:eastAsia="Times New Roman" w:cstheme="minorHAnsi"/>
          <w:b/>
          <w:lang w:eastAsia="es-ES"/>
        </w:rPr>
        <w:tab/>
        <w:t>2.000 puntos.</w:t>
      </w:r>
    </w:p>
    <w:p w:rsidR="009B4CFC" w:rsidRPr="00AB03B0" w:rsidRDefault="009B4CFC" w:rsidP="009B4CFC">
      <w:pPr>
        <w:spacing w:after="0" w:line="240" w:lineRule="exact"/>
        <w:ind w:left="113"/>
        <w:jc w:val="both"/>
        <w:rPr>
          <w:rFonts w:eastAsia="Times New Roman" w:cstheme="minorHAnsi"/>
          <w:b/>
          <w:lang w:eastAsia="es-ES"/>
        </w:rPr>
      </w:pPr>
    </w:p>
    <w:tbl>
      <w:tblPr>
        <w:tblW w:w="79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8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"/>
        <w:gridCol w:w="7908"/>
        <w:gridCol w:w="30"/>
      </w:tblGrid>
      <w:tr w:rsidR="009B4CFC" w:rsidRPr="00AB03B0" w:rsidTr="00256AF5">
        <w:trPr>
          <w:gridBefore w:val="1"/>
          <w:wBefore w:w="15" w:type="dxa"/>
          <w:trHeight w:val="340"/>
          <w:jc w:val="center"/>
        </w:trPr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B4CFC" w:rsidRPr="00AB03B0" w:rsidRDefault="009B4CFC" w:rsidP="00256AF5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</w:rPr>
            </w:pPr>
            <w:r w:rsidRPr="00AB03B0">
              <w:rPr>
                <w:rFonts w:eastAsia="Times New Roman" w:cstheme="minorHAnsi"/>
                <w:b/>
              </w:rPr>
              <w:t>NIVEL 2.A</w:t>
            </w:r>
          </w:p>
        </w:tc>
      </w:tr>
      <w:tr w:rsidR="009B4CFC" w:rsidRPr="00AB03B0" w:rsidTr="00256AF5">
        <w:trPr>
          <w:gridBefore w:val="1"/>
          <w:wBefore w:w="15" w:type="dxa"/>
          <w:trHeight w:val="20"/>
          <w:jc w:val="center"/>
        </w:trPr>
        <w:tc>
          <w:tcPr>
            <w:tcW w:w="7938" w:type="dxa"/>
            <w:gridSpan w:val="2"/>
            <w:tcBorders>
              <w:top w:val="single" w:sz="6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b/>
              </w:rPr>
            </w:pPr>
            <w:r w:rsidRPr="00AB03B0">
              <w:rPr>
                <w:rFonts w:eastAsia="Times New Roman" w:cstheme="minorHAnsi"/>
                <w:b/>
              </w:rPr>
              <w:t>a)</w:t>
            </w:r>
            <w:r w:rsidRPr="00AB03B0">
              <w:rPr>
                <w:rFonts w:eastAsia="Times New Roman" w:cstheme="minorHAnsi"/>
                <w:b/>
                <w:u w:val="single"/>
              </w:rPr>
              <w:t xml:space="preserve"> No Olímpicas</w:t>
            </w:r>
            <w:r w:rsidRPr="00AB03B0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ind w:left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z w:val="20"/>
                <w:szCs w:val="20"/>
              </w:rPr>
              <w:t>Entre los 12 primeros en los Campeonatos del Mundo o entre los 8 primeros en los Campeonatos de Europa.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ind w:left="283"/>
              <w:jc w:val="both"/>
              <w:rPr>
                <w:rFonts w:eastAsia="Times New Roman" w:cstheme="minorHAnsi"/>
                <w:sz w:val="10"/>
                <w:szCs w:val="10"/>
              </w:rPr>
            </w:pPr>
          </w:p>
          <w:p w:rsidR="009B4CFC" w:rsidRPr="00AB03B0" w:rsidRDefault="009B4CFC" w:rsidP="00256AF5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  <w:spacing w:val="-4"/>
              </w:rPr>
            </w:pPr>
            <w:r w:rsidRPr="00AB03B0">
              <w:rPr>
                <w:rFonts w:eastAsia="Times New Roman" w:cstheme="minorHAnsi"/>
                <w:b/>
                <w:spacing w:val="-4"/>
              </w:rPr>
              <w:t xml:space="preserve">b) </w:t>
            </w:r>
            <w:r w:rsidRPr="00AB03B0">
              <w:rPr>
                <w:rFonts w:eastAsia="Times New Roman" w:cstheme="minorHAnsi"/>
                <w:b/>
                <w:spacing w:val="-4"/>
                <w:u w:val="single"/>
              </w:rPr>
              <w:t>No Olímpicas</w:t>
            </w:r>
            <w:r w:rsidRPr="00AB03B0">
              <w:rPr>
                <w:rFonts w:eastAsia="Times New Roman" w:cstheme="minorHAnsi"/>
                <w:b/>
                <w:spacing w:val="-4"/>
              </w:rPr>
              <w:t>. Clasificados en pruebas de categoría inferior a senior: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ind w:left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pacing w:val="-4"/>
                <w:sz w:val="20"/>
                <w:szCs w:val="20"/>
              </w:rPr>
              <w:t>Entre los 6 primeros en los Campeonatos del Mundo o entre los 3 primeros en los Campeonatos de Europa.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b/>
                <w:sz w:val="10"/>
                <w:szCs w:val="10"/>
              </w:rPr>
            </w:pPr>
          </w:p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jc w:val="both"/>
              <w:rPr>
                <w:rFonts w:eastAsia="Times New Roman" w:cstheme="minorHAnsi"/>
                <w:b/>
              </w:rPr>
            </w:pPr>
            <w:r w:rsidRPr="00AB03B0">
              <w:rPr>
                <w:rFonts w:eastAsia="Times New Roman" w:cstheme="minorHAnsi"/>
                <w:b/>
              </w:rPr>
              <w:t>c)</w:t>
            </w:r>
            <w:r w:rsidRPr="00AB03B0">
              <w:rPr>
                <w:rFonts w:eastAsia="Times New Roman" w:cstheme="minorHAnsi"/>
                <w:b/>
                <w:u w:val="single"/>
              </w:rPr>
              <w:t xml:space="preserve"> No Paralímpicas</w:t>
            </w:r>
            <w:r w:rsidRPr="00AB03B0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56" w:lineRule="auto"/>
              <w:ind w:left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z w:val="20"/>
                <w:szCs w:val="20"/>
              </w:rPr>
              <w:t>Entre los 6 primeros en los Campeonatos del Mundo o entre los 3 primeros en los Campeonatos de Europa.</w:t>
            </w:r>
          </w:p>
        </w:tc>
      </w:tr>
      <w:tr w:rsidR="009B4CFC" w:rsidRPr="00AB03B0" w:rsidTr="00256AF5">
        <w:trPr>
          <w:gridBefore w:val="1"/>
          <w:wBefore w:w="15" w:type="dxa"/>
          <w:trHeight w:val="340"/>
          <w:jc w:val="center"/>
        </w:trPr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B4CFC" w:rsidRPr="00AB03B0" w:rsidRDefault="009B4CFC" w:rsidP="00256AF5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</w:rPr>
            </w:pPr>
            <w:r w:rsidRPr="00AB03B0">
              <w:rPr>
                <w:rFonts w:eastAsia="Times New Roman" w:cstheme="minorHAnsi"/>
                <w:b/>
              </w:rPr>
              <w:t>NIVEL 2.B</w:t>
            </w:r>
          </w:p>
        </w:tc>
      </w:tr>
      <w:tr w:rsidR="009B4CFC" w:rsidRPr="00AB03B0" w:rsidTr="00256AF5">
        <w:trPr>
          <w:gridBefore w:val="1"/>
          <w:wBefore w:w="15" w:type="dxa"/>
          <w:jc w:val="center"/>
        </w:trPr>
        <w:tc>
          <w:tcPr>
            <w:tcW w:w="7938" w:type="dxa"/>
            <w:gridSpan w:val="2"/>
            <w:tcBorders>
              <w:top w:val="single" w:sz="6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B4CFC" w:rsidRPr="00AB03B0" w:rsidRDefault="009B4CFC" w:rsidP="00256AF5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</w:rPr>
            </w:pPr>
            <w:r w:rsidRPr="00AB03B0">
              <w:rPr>
                <w:rFonts w:eastAsia="Times New Roman" w:cstheme="minorHAnsi"/>
                <w:b/>
              </w:rPr>
              <w:t>a)</w:t>
            </w:r>
            <w:r w:rsidRPr="00AB03B0">
              <w:rPr>
                <w:rFonts w:eastAsia="Times New Roman" w:cstheme="minorHAnsi"/>
                <w:b/>
                <w:u w:val="single"/>
              </w:rPr>
              <w:t xml:space="preserve"> No Olímpicas</w:t>
            </w:r>
            <w:r w:rsidRPr="00AB03B0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z w:val="20"/>
                <w:szCs w:val="20"/>
              </w:rPr>
              <w:t>Entre los 24 primeros en los Campeonatos del Mundo o clasificados entre los 16 primeros en los Campeonatos de Europa.</w:t>
            </w:r>
            <w:r w:rsidRPr="00AB03B0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 xml:space="preserve"> (Según lo estipulado en el artículo 7.5)* 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b/>
                <w:spacing w:val="-5"/>
              </w:rPr>
            </w:pPr>
            <w:r w:rsidRPr="00AB03B0">
              <w:rPr>
                <w:rFonts w:eastAsia="Times New Roman" w:cstheme="minorHAnsi"/>
                <w:spacing w:val="-2"/>
                <w:sz w:val="20"/>
                <w:szCs w:val="20"/>
              </w:rPr>
              <w:t>Primeros en los Campeonatos de España más haber sido 2 o más veces internacional senior.</w:t>
            </w:r>
            <w:r w:rsidRPr="00AB03B0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 xml:space="preserve"> (Según lo estipulado en el artículo 7.5)*</w:t>
            </w:r>
            <w:r w:rsidRPr="00AB03B0">
              <w:rPr>
                <w:rFonts w:eastAsia="Times New Roman" w:cstheme="minorHAnsi"/>
                <w:b/>
                <w:spacing w:val="-5"/>
              </w:rPr>
              <w:t xml:space="preserve"> 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  <w:spacing w:val="-5"/>
              </w:rPr>
            </w:pPr>
          </w:p>
          <w:p w:rsidR="009B4CFC" w:rsidRPr="00AB03B0" w:rsidRDefault="009B4CFC" w:rsidP="00256AF5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  <w:spacing w:val="-5"/>
              </w:rPr>
            </w:pPr>
            <w:r w:rsidRPr="00AB03B0">
              <w:rPr>
                <w:rFonts w:eastAsia="Times New Roman" w:cstheme="minorHAnsi"/>
                <w:b/>
                <w:spacing w:val="-5"/>
              </w:rPr>
              <w:t>b)</w:t>
            </w:r>
            <w:r w:rsidRPr="00AB03B0">
              <w:rPr>
                <w:rFonts w:eastAsia="Times New Roman" w:cstheme="minorHAnsi"/>
                <w:b/>
                <w:spacing w:val="-5"/>
                <w:u w:val="single"/>
              </w:rPr>
              <w:t xml:space="preserve"> No Olímpicas</w:t>
            </w:r>
            <w:r w:rsidRPr="00AB03B0">
              <w:rPr>
                <w:rFonts w:eastAsia="Times New Roman" w:cstheme="minorHAnsi"/>
                <w:b/>
                <w:spacing w:val="-5"/>
              </w:rPr>
              <w:t>. Clasificados en pruebas de categoría inferior a senior: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i/>
                <w:spacing w:val="-2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pacing w:val="-5"/>
                <w:sz w:val="20"/>
                <w:szCs w:val="20"/>
              </w:rPr>
              <w:t>Entre los 16 primeros en los Campeonatos del Mundo o entre los 8 primeros en los   Campeonatos de Europa.</w:t>
            </w:r>
            <w:r w:rsidRPr="00AB03B0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 xml:space="preserve"> (Según lo estipulado en el artículo 7.5)*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</w:rPr>
            </w:pPr>
          </w:p>
          <w:p w:rsidR="009B4CFC" w:rsidRPr="00AB03B0" w:rsidRDefault="009B4CFC" w:rsidP="00256AF5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</w:rPr>
            </w:pPr>
            <w:r w:rsidRPr="00AB03B0">
              <w:rPr>
                <w:rFonts w:eastAsia="Times New Roman" w:cstheme="minorHAnsi"/>
                <w:b/>
              </w:rPr>
              <w:t>c)</w:t>
            </w:r>
            <w:r w:rsidRPr="00AB03B0">
              <w:rPr>
                <w:rFonts w:eastAsia="Times New Roman" w:cstheme="minorHAnsi"/>
                <w:b/>
                <w:u w:val="single"/>
              </w:rPr>
              <w:t xml:space="preserve"> No Paralímpicas</w:t>
            </w:r>
            <w:r w:rsidRPr="00AB03B0">
              <w:rPr>
                <w:rFonts w:eastAsia="Times New Roman" w:cstheme="minorHAnsi"/>
                <w:b/>
              </w:rPr>
              <w:t>. Clasificados en pruebas de categoría senior o absoluta: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b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z w:val="20"/>
                <w:szCs w:val="20"/>
              </w:rPr>
              <w:t>Entre los 16 primeros en los Campeonatos del Mundo o clasificados entre los 8 primeros en los Campeonatos de Europa.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b/>
              </w:rPr>
            </w:pPr>
          </w:p>
          <w:p w:rsidR="009B4CFC" w:rsidRPr="00AB03B0" w:rsidRDefault="009B4CFC" w:rsidP="00256AF5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  <w:spacing w:val="-5"/>
              </w:rPr>
            </w:pPr>
            <w:r w:rsidRPr="00AB03B0">
              <w:rPr>
                <w:rFonts w:eastAsia="Times New Roman" w:cstheme="minorHAnsi"/>
                <w:b/>
                <w:spacing w:val="-5"/>
              </w:rPr>
              <w:t>d)</w:t>
            </w:r>
            <w:r w:rsidRPr="00AB03B0">
              <w:rPr>
                <w:rFonts w:eastAsia="Times New Roman" w:cstheme="minorHAnsi"/>
                <w:b/>
                <w:spacing w:val="-5"/>
                <w:u w:val="single"/>
              </w:rPr>
              <w:t xml:space="preserve"> No Paralímpicas</w:t>
            </w:r>
            <w:r w:rsidRPr="00AB03B0">
              <w:rPr>
                <w:rFonts w:eastAsia="Times New Roman" w:cstheme="minorHAnsi"/>
                <w:b/>
                <w:spacing w:val="-5"/>
              </w:rPr>
              <w:t>. Clasificados en pruebas de categoría inferior a senior: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pacing w:val="-5"/>
                <w:sz w:val="20"/>
                <w:szCs w:val="20"/>
              </w:rPr>
              <w:t>Entre los 6 primeros del Campeonato del Mundo o entre los 3 primeros del Campeonato de Europa.</w:t>
            </w:r>
          </w:p>
        </w:tc>
      </w:tr>
      <w:tr w:rsidR="009B4CFC" w:rsidRPr="00AB03B0" w:rsidTr="00256AF5">
        <w:trPr>
          <w:gridAfter w:val="1"/>
          <w:wAfter w:w="30" w:type="dxa"/>
          <w:trHeight w:val="340"/>
          <w:jc w:val="center"/>
        </w:trPr>
        <w:tc>
          <w:tcPr>
            <w:tcW w:w="7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B4CFC" w:rsidRPr="00AB03B0" w:rsidRDefault="009B4CFC" w:rsidP="00256AF5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</w:rPr>
            </w:pPr>
            <w:r w:rsidRPr="00AB03B0">
              <w:rPr>
                <w:rFonts w:eastAsia="Times New Roman" w:cstheme="minorHAnsi"/>
                <w:b/>
              </w:rPr>
              <w:t>NIVEL 2.C</w:t>
            </w:r>
          </w:p>
        </w:tc>
      </w:tr>
      <w:tr w:rsidR="009B4CFC" w:rsidRPr="00AB03B0" w:rsidTr="00256AF5">
        <w:trPr>
          <w:gridAfter w:val="1"/>
          <w:wAfter w:w="30" w:type="dxa"/>
          <w:trHeight w:val="1503"/>
          <w:jc w:val="center"/>
        </w:trPr>
        <w:tc>
          <w:tcPr>
            <w:tcW w:w="792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9B4CFC" w:rsidRPr="00AB03B0" w:rsidRDefault="009B4CFC" w:rsidP="00256AF5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  <w:spacing w:val="-5"/>
              </w:rPr>
            </w:pPr>
            <w:r w:rsidRPr="00AB03B0">
              <w:rPr>
                <w:rFonts w:eastAsia="Times New Roman" w:cstheme="minorHAnsi"/>
                <w:b/>
                <w:spacing w:val="-5"/>
              </w:rPr>
              <w:t>a)</w:t>
            </w:r>
            <w:r w:rsidRPr="00AB03B0">
              <w:rPr>
                <w:rFonts w:eastAsia="Times New Roman" w:cstheme="minorHAnsi"/>
                <w:b/>
                <w:spacing w:val="-5"/>
                <w:u w:val="single"/>
              </w:rPr>
              <w:t xml:space="preserve"> No Olímpicas/No paralímpicas</w:t>
            </w:r>
            <w:r w:rsidRPr="00AB03B0">
              <w:rPr>
                <w:rFonts w:eastAsia="Times New Roman" w:cstheme="minorHAnsi"/>
                <w:b/>
                <w:spacing w:val="-5"/>
              </w:rPr>
              <w:t>. Clasificados en pruebas de categoría senior o absoluta: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i/>
                <w:spacing w:val="-2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pacing w:val="-5"/>
                <w:sz w:val="20"/>
                <w:szCs w:val="20"/>
              </w:rPr>
              <w:t>Entre los 4 primeros en los Campeonatos de España.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40" w:lineRule="exact"/>
              <w:ind w:left="283"/>
              <w:jc w:val="both"/>
              <w:rPr>
                <w:rFonts w:eastAsia="Times New Roman" w:cstheme="minorHAnsi"/>
                <w:i/>
                <w:spacing w:val="-2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>Participantes en los Campeonatos del Mundo o Europa (Según lo estipulado en el artículo 7.5)*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  <w:spacing w:val="-5"/>
                <w:sz w:val="10"/>
                <w:szCs w:val="10"/>
              </w:rPr>
            </w:pPr>
          </w:p>
          <w:p w:rsidR="009B4CFC" w:rsidRPr="00AB03B0" w:rsidRDefault="009B4CFC" w:rsidP="00256AF5">
            <w:pPr>
              <w:autoSpaceDE w:val="0"/>
              <w:autoSpaceDN w:val="0"/>
              <w:spacing w:after="0" w:line="240" w:lineRule="exact"/>
              <w:jc w:val="both"/>
              <w:rPr>
                <w:rFonts w:eastAsia="Times New Roman" w:cstheme="minorHAnsi"/>
                <w:b/>
                <w:spacing w:val="-5"/>
              </w:rPr>
            </w:pPr>
            <w:r w:rsidRPr="00AB03B0">
              <w:rPr>
                <w:rFonts w:eastAsia="Times New Roman" w:cstheme="minorHAnsi"/>
                <w:b/>
                <w:spacing w:val="-5"/>
              </w:rPr>
              <w:t xml:space="preserve">b) </w:t>
            </w:r>
            <w:r w:rsidRPr="00AB03B0">
              <w:rPr>
                <w:rFonts w:eastAsia="Times New Roman" w:cstheme="minorHAnsi"/>
                <w:b/>
                <w:spacing w:val="-5"/>
                <w:u w:val="single"/>
              </w:rPr>
              <w:t>No Olímpicas/No Paralímpicas</w:t>
            </w:r>
            <w:r w:rsidRPr="00AB03B0">
              <w:rPr>
                <w:rFonts w:eastAsia="Times New Roman" w:cstheme="minorHAnsi"/>
                <w:b/>
                <w:spacing w:val="-5"/>
              </w:rPr>
              <w:t>. Clasificados en pruebas de categoría inferior a senior:</w:t>
            </w:r>
          </w:p>
          <w:p w:rsidR="009B4CFC" w:rsidRPr="00AB03B0" w:rsidRDefault="009B4CFC" w:rsidP="00256AF5">
            <w:pPr>
              <w:autoSpaceDE w:val="0"/>
              <w:autoSpaceDN w:val="0"/>
              <w:spacing w:after="0" w:line="240" w:lineRule="exact"/>
              <w:ind w:left="298"/>
              <w:jc w:val="both"/>
              <w:rPr>
                <w:rFonts w:eastAsia="Times New Roman" w:cstheme="minorHAnsi"/>
                <w:b/>
                <w:spacing w:val="-5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pacing w:val="-5"/>
                <w:sz w:val="20"/>
                <w:szCs w:val="20"/>
              </w:rPr>
              <w:t>Entre los</w:t>
            </w:r>
            <w:r w:rsidRPr="00AB03B0">
              <w:rPr>
                <w:rFonts w:eastAsia="Times New Roman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AB03B0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4 primeros en los Campeonatos de España, más haber sido internacionales. </w:t>
            </w:r>
            <w:r w:rsidRPr="00AB03B0">
              <w:rPr>
                <w:rFonts w:eastAsia="Times New Roman" w:cstheme="minorHAnsi"/>
                <w:i/>
                <w:spacing w:val="-2"/>
                <w:sz w:val="20"/>
                <w:szCs w:val="20"/>
              </w:rPr>
              <w:t>(Según lo estipulado en el artículo 7.5)*</w:t>
            </w:r>
          </w:p>
        </w:tc>
      </w:tr>
    </w:tbl>
    <w:p w:rsidR="009B4CFC" w:rsidRDefault="009B4CFC" w:rsidP="009B4CFC">
      <w:r w:rsidRPr="00AB03B0">
        <w:rPr>
          <w:rFonts w:eastAsia="Times New Roman" w:cstheme="minorHAnsi"/>
          <w:i/>
          <w:sz w:val="16"/>
          <w:szCs w:val="16"/>
          <w:lang w:eastAsia="es-ES"/>
        </w:rPr>
        <w:t>* La participación en un Campeonato o Copa del Mundo o de Europa, o la condición de “haber sido internacional”, sólo serán valoradas cuando el deportista participe en competición internacional oficial del calendario nacional/internacional como seleccionado, miembro o representante del equipo o selección española, previa convocatoria de su correspondiente federación nacional.</w:t>
      </w:r>
    </w:p>
    <w:p w:rsidR="009B4CFC" w:rsidRDefault="009B4CFC">
      <w:r>
        <w:br w:type="page"/>
      </w:r>
    </w:p>
    <w:p w:rsidR="009B4CFC" w:rsidRDefault="009B4CFC" w:rsidP="009B4CFC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Tel. información 968362000/12</w:t>
      </w:r>
    </w:p>
    <w:p w:rsidR="009B4CFC" w:rsidRPr="009B4CFC" w:rsidRDefault="009B4CFC" w:rsidP="009B4CFC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es-ES"/>
        </w:rPr>
      </w:pPr>
      <w:r>
        <w:rPr>
          <w:rFonts w:cstheme="minorHAnsi"/>
          <w:color w:val="000000"/>
        </w:rPr>
        <w:t>P-1443</w:t>
      </w:r>
    </w:p>
    <w:p w:rsidR="009B4CFC" w:rsidRPr="00AB03B0" w:rsidRDefault="009B4CFC" w:rsidP="009B4CFC">
      <w:pPr>
        <w:spacing w:after="0" w:line="360" w:lineRule="exact"/>
        <w:jc w:val="center"/>
        <w:rPr>
          <w:rFonts w:eastAsia="Times New Roman" w:cstheme="minorHAnsi"/>
          <w:u w:val="single"/>
          <w:lang w:eastAsia="es-ES"/>
        </w:rPr>
      </w:pPr>
      <w:r w:rsidRPr="00AB03B0">
        <w:rPr>
          <w:rFonts w:eastAsia="Times New Roman" w:cstheme="minorHAnsi"/>
          <w:b/>
          <w:lang w:eastAsia="es-ES"/>
        </w:rPr>
        <w:t xml:space="preserve">ANEXO V – </w:t>
      </w:r>
      <w:r w:rsidRPr="00AB03B0">
        <w:rPr>
          <w:rFonts w:eastAsia="Times New Roman" w:cstheme="minorHAnsi"/>
          <w:b/>
          <w:bCs/>
          <w:color w:val="333333"/>
          <w:lang w:eastAsia="es-ES"/>
        </w:rPr>
        <w:t>CLÁUSULA DE CONSULTA DE DATOS PERSONALES</w:t>
      </w:r>
    </w:p>
    <w:p w:rsidR="009B4CFC" w:rsidRPr="00AB03B0" w:rsidRDefault="009B4CFC" w:rsidP="009B4CFC">
      <w:pPr>
        <w:spacing w:after="0" w:line="276" w:lineRule="auto"/>
        <w:ind w:firstLine="708"/>
        <w:jc w:val="both"/>
        <w:rPr>
          <w:rFonts w:eastAsia="Times New Roman" w:cstheme="minorHAnsi"/>
          <w:color w:val="333333"/>
          <w:lang w:eastAsia="es-ES"/>
        </w:rPr>
      </w:pPr>
    </w:p>
    <w:p w:rsidR="009B4CFC" w:rsidRPr="00AB03B0" w:rsidRDefault="009B4CFC" w:rsidP="009B4CFC">
      <w:pPr>
        <w:spacing w:after="0" w:line="276" w:lineRule="auto"/>
        <w:ind w:firstLine="708"/>
        <w:jc w:val="both"/>
        <w:rPr>
          <w:rFonts w:eastAsia="Times New Roman" w:cstheme="minorHAnsi"/>
          <w:color w:val="333333"/>
          <w:lang w:eastAsia="es-ES"/>
        </w:rPr>
      </w:pPr>
      <w:r w:rsidRPr="00AB03B0">
        <w:rPr>
          <w:rFonts w:eastAsia="Times New Roman" w:cstheme="minorHAnsi"/>
          <w:color w:val="333333"/>
          <w:lang w:eastAsia="es-ES"/>
        </w:rPr>
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consulta.</w:t>
      </w:r>
    </w:p>
    <w:p w:rsidR="009B4CFC" w:rsidRPr="00AB03B0" w:rsidRDefault="009B4CFC" w:rsidP="009B4CFC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333333"/>
          <w:lang w:eastAsia="es-ES"/>
        </w:rPr>
      </w:pPr>
      <w:r w:rsidRPr="00AB03B0">
        <w:rPr>
          <w:rFonts w:eastAsia="Times New Roman" w:cstheme="minorHAnsi"/>
          <w:color w:val="333333"/>
          <w:lang w:eastAsia="es-ES"/>
        </w:rPr>
        <w:t>Estar al corriente de pago de las obligaciones tributarias con la Agencia Estatal de Administración Tributaria para la solicitud de ayudas y subvenciones.</w:t>
      </w:r>
    </w:p>
    <w:p w:rsidR="009B4CFC" w:rsidRPr="00AB03B0" w:rsidRDefault="009B4CFC" w:rsidP="009B4CFC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333333"/>
          <w:lang w:eastAsia="es-ES"/>
        </w:rPr>
      </w:pPr>
      <w:r w:rsidRPr="00AB03B0">
        <w:rPr>
          <w:rFonts w:eastAsia="Times New Roman" w:cstheme="minorHAnsi"/>
          <w:color w:val="333333"/>
          <w:lang w:eastAsia="es-ES"/>
        </w:rPr>
        <w:t>Estar al corriente de las obligaciones fiscales con la CARM para percibir subvenciones.</w:t>
      </w:r>
    </w:p>
    <w:p w:rsidR="009B4CFC" w:rsidRPr="00AB03B0" w:rsidRDefault="009B4CFC" w:rsidP="009B4CFC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333333"/>
          <w:lang w:eastAsia="es-ES"/>
        </w:rPr>
      </w:pPr>
      <w:r w:rsidRPr="00AB03B0">
        <w:rPr>
          <w:rFonts w:eastAsia="Times New Roman" w:cstheme="minorHAnsi"/>
          <w:color w:val="333333"/>
          <w:lang w:eastAsia="es-ES"/>
        </w:rPr>
        <w:t>Estar al corriente de pago con la Seguridad Social.</w:t>
      </w:r>
    </w:p>
    <w:p w:rsidR="009B4CFC" w:rsidRPr="00AB03B0" w:rsidRDefault="009B4CFC" w:rsidP="009B4CFC">
      <w:pPr>
        <w:numPr>
          <w:ilvl w:val="0"/>
          <w:numId w:val="3"/>
        </w:numPr>
        <w:spacing w:after="0" w:line="360" w:lineRule="exact"/>
        <w:jc w:val="both"/>
        <w:rPr>
          <w:rFonts w:eastAsia="Times New Roman" w:cstheme="minorHAnsi"/>
          <w:color w:val="333333"/>
          <w:lang w:eastAsia="es-ES"/>
        </w:rPr>
      </w:pPr>
      <w:r w:rsidRPr="00AB03B0">
        <w:rPr>
          <w:rFonts w:eastAsia="Times New Roman" w:cstheme="minorHAnsi"/>
          <w:color w:val="333333"/>
          <w:lang w:eastAsia="es-ES"/>
        </w:rPr>
        <w:t>Datos de Identidad.</w:t>
      </w:r>
    </w:p>
    <w:p w:rsidR="009B4CFC" w:rsidRPr="00AB03B0" w:rsidRDefault="009B4CFC" w:rsidP="009B4CFC">
      <w:pPr>
        <w:numPr>
          <w:ilvl w:val="0"/>
          <w:numId w:val="3"/>
        </w:numPr>
        <w:spacing w:after="0" w:line="360" w:lineRule="exact"/>
        <w:jc w:val="both"/>
        <w:rPr>
          <w:rFonts w:eastAsia="Times New Roman" w:cstheme="minorHAnsi"/>
          <w:color w:val="333333"/>
          <w:lang w:eastAsia="es-ES"/>
        </w:rPr>
      </w:pPr>
      <w:r w:rsidRPr="00AB03B0">
        <w:rPr>
          <w:rFonts w:eastAsia="Times New Roman" w:cstheme="minorHAnsi"/>
          <w:color w:val="333333"/>
          <w:lang w:eastAsia="es-ES"/>
        </w:rPr>
        <w:t>Datos de residencia a través del Servicio de Verificación de Datos de Residencia.</w:t>
      </w:r>
    </w:p>
    <w:p w:rsidR="009B4CFC" w:rsidRPr="00AB03B0" w:rsidRDefault="009B4CFC" w:rsidP="009B4CFC">
      <w:pPr>
        <w:spacing w:after="0" w:line="240" w:lineRule="auto"/>
        <w:jc w:val="both"/>
        <w:rPr>
          <w:rFonts w:eastAsia="Times New Roman" w:cstheme="minorHAnsi"/>
          <w:color w:val="333333"/>
          <w:lang w:eastAsia="es-ES"/>
        </w:rPr>
      </w:pPr>
    </w:p>
    <w:p w:rsidR="009B4CFC" w:rsidRPr="00AB03B0" w:rsidRDefault="009B4CFC" w:rsidP="009B4CFC">
      <w:pPr>
        <w:spacing w:after="0" w:line="240" w:lineRule="auto"/>
        <w:jc w:val="both"/>
        <w:rPr>
          <w:rFonts w:eastAsia="Times New Roman" w:cstheme="minorHAnsi"/>
          <w:color w:val="333333"/>
          <w:lang w:eastAsia="es-ES"/>
        </w:rPr>
      </w:pPr>
      <w:r w:rsidRPr="00AB03B0">
        <w:rPr>
          <w:rFonts w:eastAsia="Times New Roman" w:cstheme="minorHAnsi"/>
          <w:color w:val="333333"/>
          <w:lang w:eastAsia="es-ES"/>
        </w:rPr>
        <w:t xml:space="preserve"> [] </w:t>
      </w:r>
      <w:r w:rsidRPr="00AB03B0">
        <w:rPr>
          <w:rFonts w:eastAsia="Times New Roman" w:cstheme="minorHAnsi"/>
          <w:b/>
          <w:bCs/>
          <w:color w:val="333333"/>
          <w:lang w:eastAsia="es-ES"/>
        </w:rPr>
        <w:t>NO AUTORIZO</w:t>
      </w:r>
      <w:r w:rsidRPr="00AB03B0">
        <w:rPr>
          <w:rFonts w:eastAsia="Times New Roman" w:cstheme="minorHAnsi"/>
          <w:color w:val="333333"/>
          <w:lang w:eastAsia="es-ES"/>
        </w:rPr>
        <w:t xml:space="preserve"> a la consulta de estar al corriente de pago de las obligaciones tributarias con la Agencia Estatal de Administración Tributaria para la solicitud de ayudas y subvenciones.</w:t>
      </w:r>
    </w:p>
    <w:p w:rsidR="009B4CFC" w:rsidRPr="00AB03B0" w:rsidRDefault="009B4CFC" w:rsidP="009B4CFC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9B4CFC" w:rsidRPr="00AB03B0" w:rsidRDefault="009B4CFC" w:rsidP="009B4CFC">
      <w:pPr>
        <w:spacing w:after="0" w:line="240" w:lineRule="auto"/>
        <w:jc w:val="both"/>
        <w:rPr>
          <w:rFonts w:eastAsia="Times New Roman" w:cstheme="minorHAnsi"/>
          <w:color w:val="333333"/>
          <w:lang w:eastAsia="es-ES"/>
        </w:rPr>
      </w:pPr>
      <w:r w:rsidRPr="00AB03B0">
        <w:rPr>
          <w:rFonts w:eastAsia="Times New Roman" w:cstheme="minorHAnsi"/>
          <w:color w:val="333333"/>
          <w:lang w:eastAsia="es-ES"/>
        </w:rPr>
        <w:t xml:space="preserve">[] </w:t>
      </w:r>
      <w:r w:rsidRPr="00AB03B0">
        <w:rPr>
          <w:rFonts w:eastAsia="Times New Roman" w:cstheme="minorHAnsi"/>
          <w:b/>
          <w:bCs/>
          <w:color w:val="333333"/>
          <w:lang w:eastAsia="es-ES"/>
        </w:rPr>
        <w:t>NO AUTORIZO</w:t>
      </w:r>
      <w:r w:rsidRPr="00AB03B0">
        <w:rPr>
          <w:rFonts w:eastAsia="Times New Roman" w:cstheme="minorHAnsi"/>
          <w:color w:val="333333"/>
          <w:lang w:eastAsia="es-ES"/>
        </w:rPr>
        <w:t xml:space="preserve"> a la consulta de estar al corriente de las obligaciones fiscales con la CARM para percibir subvenciones.</w:t>
      </w:r>
    </w:p>
    <w:p w:rsidR="009B4CFC" w:rsidRPr="00AB03B0" w:rsidRDefault="009B4CFC" w:rsidP="009B4CFC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9B4CFC" w:rsidRPr="00AB03B0" w:rsidRDefault="009B4CFC" w:rsidP="009B4CFC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 w:rsidRPr="00AB03B0">
        <w:rPr>
          <w:rFonts w:eastAsia="Times New Roman" w:cstheme="minorHAnsi"/>
          <w:color w:val="333333"/>
          <w:lang w:eastAsia="es-ES"/>
        </w:rPr>
        <w:t xml:space="preserve">[] </w:t>
      </w:r>
      <w:r w:rsidRPr="00AB03B0">
        <w:rPr>
          <w:rFonts w:eastAsia="Times New Roman" w:cstheme="minorHAnsi"/>
          <w:b/>
          <w:bCs/>
          <w:color w:val="333333"/>
          <w:lang w:eastAsia="es-ES"/>
        </w:rPr>
        <w:t>ME OPONGO</w:t>
      </w:r>
      <w:r w:rsidRPr="00AB03B0">
        <w:rPr>
          <w:rFonts w:eastAsia="Times New Roman" w:cstheme="minorHAnsi"/>
          <w:color w:val="333333"/>
          <w:lang w:eastAsia="es-ES"/>
        </w:rPr>
        <w:t xml:space="preserve"> a la consulta de estar al corriente de pago con la Seguridad Social.</w:t>
      </w:r>
    </w:p>
    <w:p w:rsidR="009B4CFC" w:rsidRPr="00AB03B0" w:rsidRDefault="009B4CFC" w:rsidP="009B4CFC">
      <w:pPr>
        <w:spacing w:after="0" w:line="240" w:lineRule="auto"/>
        <w:jc w:val="both"/>
        <w:rPr>
          <w:rFonts w:eastAsia="Times New Roman" w:cstheme="minorHAnsi"/>
          <w:color w:val="333333"/>
          <w:lang w:eastAsia="es-ES"/>
        </w:rPr>
      </w:pPr>
    </w:p>
    <w:p w:rsidR="009B4CFC" w:rsidRPr="00AB03B0" w:rsidRDefault="009B4CFC" w:rsidP="009B4CFC">
      <w:pPr>
        <w:spacing w:after="0" w:line="240" w:lineRule="auto"/>
        <w:jc w:val="both"/>
        <w:rPr>
          <w:rFonts w:eastAsia="Times New Roman" w:cstheme="minorHAnsi"/>
          <w:color w:val="333333"/>
          <w:lang w:eastAsia="es-ES"/>
        </w:rPr>
      </w:pPr>
      <w:r w:rsidRPr="00AB03B0">
        <w:rPr>
          <w:rFonts w:eastAsia="Times New Roman" w:cstheme="minorHAnsi"/>
          <w:color w:val="333333"/>
          <w:lang w:eastAsia="es-ES"/>
        </w:rPr>
        <w:t xml:space="preserve">[] </w:t>
      </w:r>
      <w:r w:rsidRPr="00AB03B0">
        <w:rPr>
          <w:rFonts w:eastAsia="Times New Roman" w:cstheme="minorHAnsi"/>
          <w:b/>
          <w:bCs/>
          <w:color w:val="333333"/>
          <w:lang w:eastAsia="es-ES"/>
        </w:rPr>
        <w:t>ME OPONGO</w:t>
      </w:r>
      <w:r w:rsidRPr="00AB03B0">
        <w:rPr>
          <w:rFonts w:eastAsia="Times New Roman" w:cstheme="minorHAnsi"/>
          <w:color w:val="333333"/>
          <w:lang w:eastAsia="es-ES"/>
        </w:rPr>
        <w:t xml:space="preserve"> a la consulta de datos de Identidad. </w:t>
      </w:r>
    </w:p>
    <w:p w:rsidR="009B4CFC" w:rsidRPr="00AB03B0" w:rsidRDefault="009B4CFC" w:rsidP="009B4CFC">
      <w:pPr>
        <w:spacing w:after="0" w:line="240" w:lineRule="auto"/>
        <w:jc w:val="center"/>
        <w:rPr>
          <w:rFonts w:eastAsia="Times New Roman" w:cstheme="minorHAnsi"/>
          <w:color w:val="333333"/>
          <w:lang w:eastAsia="es-ES"/>
        </w:rPr>
      </w:pPr>
    </w:p>
    <w:p w:rsidR="009B4CFC" w:rsidRPr="00AB03B0" w:rsidRDefault="009B4CFC" w:rsidP="009B4CFC">
      <w:pPr>
        <w:spacing w:after="0" w:line="240" w:lineRule="auto"/>
        <w:jc w:val="both"/>
        <w:rPr>
          <w:rFonts w:eastAsia="Times New Roman" w:cstheme="minorHAnsi"/>
          <w:color w:val="333333"/>
          <w:lang w:eastAsia="es-ES"/>
        </w:rPr>
      </w:pPr>
      <w:r w:rsidRPr="00AB03B0">
        <w:rPr>
          <w:rFonts w:eastAsia="Times New Roman" w:cstheme="minorHAnsi"/>
          <w:color w:val="333333"/>
          <w:lang w:eastAsia="es-ES"/>
        </w:rPr>
        <w:t xml:space="preserve">[] </w:t>
      </w:r>
      <w:r w:rsidRPr="00AB03B0">
        <w:rPr>
          <w:rFonts w:eastAsia="Times New Roman" w:cstheme="minorHAnsi"/>
          <w:b/>
          <w:bCs/>
          <w:color w:val="333333"/>
          <w:lang w:eastAsia="es-ES"/>
        </w:rPr>
        <w:t>ME OPONGO</w:t>
      </w:r>
      <w:r w:rsidRPr="00AB03B0">
        <w:rPr>
          <w:rFonts w:eastAsia="Times New Roman" w:cstheme="minorHAnsi"/>
          <w:color w:val="333333"/>
          <w:lang w:eastAsia="es-ES"/>
        </w:rPr>
        <w:t xml:space="preserve"> a la consulta de datos de residencia a través del Servicio de Verificación de Datos de Residencia.</w:t>
      </w:r>
    </w:p>
    <w:p w:rsidR="009B4CFC" w:rsidRPr="00AB03B0" w:rsidRDefault="009B4CFC" w:rsidP="009B4CFC">
      <w:pPr>
        <w:spacing w:after="0" w:line="240" w:lineRule="auto"/>
        <w:jc w:val="both"/>
        <w:rPr>
          <w:rFonts w:eastAsia="Times New Roman" w:cstheme="minorHAnsi"/>
          <w:color w:val="333333"/>
          <w:lang w:eastAsia="es-ES"/>
        </w:rPr>
      </w:pPr>
    </w:p>
    <w:p w:rsidR="009B4CFC" w:rsidRPr="00AB03B0" w:rsidRDefault="009B4CFC" w:rsidP="009B4CFC">
      <w:pPr>
        <w:spacing w:after="0" w:line="276" w:lineRule="auto"/>
        <w:ind w:firstLine="708"/>
        <w:jc w:val="both"/>
        <w:rPr>
          <w:rFonts w:eastAsia="Times New Roman" w:cstheme="minorHAnsi"/>
          <w:lang w:eastAsia="es-ES"/>
        </w:rPr>
      </w:pPr>
      <w:r w:rsidRPr="00AB03B0">
        <w:rPr>
          <w:rFonts w:eastAsia="Times New Roman" w:cstheme="minorHAnsi"/>
          <w:color w:val="333333"/>
          <w:lang w:eastAsia="es-ES"/>
        </w:rPr>
        <w:t xml:space="preserve">En el caso </w:t>
      </w:r>
      <w:r w:rsidRPr="00AB03B0">
        <w:rPr>
          <w:rFonts w:eastAsia="Times New Roman" w:cstheme="minorHAnsi"/>
          <w:b/>
          <w:bCs/>
          <w:color w:val="333333"/>
          <w:lang w:eastAsia="es-ES"/>
        </w:rPr>
        <w:t>de NO AUTORIZACIÓN O DE OPOSICIÓN</w:t>
      </w:r>
      <w:r w:rsidRPr="00AB03B0">
        <w:rPr>
          <w:rFonts w:eastAsia="Times New Roman" w:cstheme="minorHAnsi"/>
          <w:color w:val="333333"/>
          <w:lang w:eastAsia="es-ES"/>
        </w:rPr>
        <w:t xml:space="preserve"> a que el órgano administrativo competente consulte u obtenga los mencionados datos y documentos, </w:t>
      </w:r>
      <w:r w:rsidRPr="00AB03B0">
        <w:rPr>
          <w:rFonts w:eastAsia="Times New Roman" w:cstheme="minorHAnsi"/>
          <w:b/>
          <w:bCs/>
          <w:color w:val="333333"/>
          <w:lang w:eastAsia="es-ES"/>
        </w:rPr>
        <w:t>QUEDO OBLIGADO A APORTARLOS</w:t>
      </w:r>
      <w:r w:rsidRPr="00AB03B0">
        <w:rPr>
          <w:rFonts w:eastAsia="Times New Roman" w:cstheme="minorHAnsi"/>
          <w:color w:val="333333"/>
          <w:lang w:eastAsia="es-ES"/>
        </w:rPr>
        <w:t xml:space="preserve"> al procedimiento junto a esta solicitud o cuando me sean requeridos.</w:t>
      </w:r>
    </w:p>
    <w:p w:rsidR="009B4CFC" w:rsidRPr="00AB03B0" w:rsidRDefault="009B4CFC" w:rsidP="009B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es-ES"/>
        </w:rPr>
      </w:pPr>
    </w:p>
    <w:p w:rsidR="009B4CFC" w:rsidRPr="00AB03B0" w:rsidRDefault="009B4CFC" w:rsidP="009B4CFC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lang w:eastAsia="es-ES"/>
        </w:rPr>
      </w:pPr>
      <w:r w:rsidRPr="00AB03B0">
        <w:rPr>
          <w:rFonts w:eastAsia="Times New Roman" w:cstheme="minorHAnsi"/>
          <w:b/>
          <w:bCs/>
          <w:color w:val="333333"/>
          <w:lang w:eastAsia="es-ES"/>
        </w:rPr>
        <w:t>INFORMACIÓN BÁSICA SOBRE PROTECCIÓN DE DATOS</w:t>
      </w:r>
    </w:p>
    <w:p w:rsidR="009B4CFC" w:rsidRPr="00AB03B0" w:rsidRDefault="009B4CFC" w:rsidP="009B4CFC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lang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40"/>
      </w:tblGrid>
      <w:tr w:rsidR="009B4CFC" w:rsidRPr="00AB03B0" w:rsidTr="00256AF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FC" w:rsidRPr="00AB03B0" w:rsidRDefault="009B4CFC" w:rsidP="00256A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Responsable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theme="minorHAnsi"/>
                <w:bCs/>
                <w:color w:val="333333"/>
              </w:rPr>
            </w:pPr>
            <w:r w:rsidRPr="00AB03B0">
              <w:rPr>
                <w:rFonts w:eastAsia="Times New Roman" w:cstheme="minorHAnsi"/>
                <w:bCs/>
                <w:color w:val="333333"/>
                <w:sz w:val="20"/>
                <w:szCs w:val="20"/>
              </w:rPr>
              <w:t xml:space="preserve">Dirección General de Deportes. Consejería de Presidencia, Turismo, Cultura, Juventud, Deportes y </w:t>
            </w:r>
            <w:proofErr w:type="spellStart"/>
            <w:r w:rsidRPr="00AB03B0">
              <w:rPr>
                <w:rFonts w:eastAsia="Times New Roman" w:cstheme="minorHAnsi"/>
                <w:bCs/>
                <w:color w:val="333333"/>
                <w:sz w:val="20"/>
                <w:szCs w:val="20"/>
              </w:rPr>
              <w:t>Portavocía</w:t>
            </w:r>
            <w:proofErr w:type="spellEnd"/>
            <w:r w:rsidRPr="00AB03B0">
              <w:rPr>
                <w:rFonts w:eastAsia="Times New Roman" w:cstheme="minorHAnsi"/>
                <w:bCs/>
                <w:color w:val="333333"/>
                <w:sz w:val="20"/>
                <w:szCs w:val="20"/>
              </w:rPr>
              <w:t>. Comunidad Autónoma de la Región de Murcia.</w:t>
            </w:r>
          </w:p>
        </w:tc>
      </w:tr>
      <w:tr w:rsidR="009B4CFC" w:rsidRPr="00AB03B0" w:rsidTr="00256AF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FC" w:rsidRPr="00AB03B0" w:rsidRDefault="009B4CFC" w:rsidP="00256AF5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Finalidad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theme="minorHAnsi"/>
                <w:bCs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Cs/>
                <w:sz w:val="20"/>
                <w:szCs w:val="20"/>
              </w:rPr>
              <w:t>Tramitación del procedimiento de ayudas económicas a deporti</w:t>
            </w:r>
            <w:r w:rsidRPr="00AB03B0">
              <w:rPr>
                <w:rFonts w:eastAsia="Times New Roman" w:cstheme="minorHAnsi"/>
                <w:bCs/>
                <w:color w:val="333333"/>
                <w:sz w:val="20"/>
                <w:szCs w:val="20"/>
              </w:rPr>
              <w:t xml:space="preserve">stas de alto rendimiento de la Región de Murcia. </w:t>
            </w:r>
          </w:p>
        </w:tc>
      </w:tr>
      <w:tr w:rsidR="009B4CFC" w:rsidRPr="00AB03B0" w:rsidTr="00256AF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FC" w:rsidRPr="00AB03B0" w:rsidRDefault="009B4CFC" w:rsidP="00256AF5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Destinatarios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theme="minorHAnsi"/>
                <w:bCs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Cs/>
                <w:color w:val="333333"/>
                <w:sz w:val="20"/>
                <w:szCs w:val="20"/>
              </w:rPr>
              <w:t>No se cederán datos a terceros, salvo obligación legal.</w:t>
            </w:r>
          </w:p>
        </w:tc>
      </w:tr>
      <w:tr w:rsidR="009B4CFC" w:rsidRPr="00AB03B0" w:rsidTr="00256AF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FC" w:rsidRPr="00AB03B0" w:rsidRDefault="009B4CFC" w:rsidP="00256AF5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Derechos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widowControl w:val="0"/>
              <w:jc w:val="both"/>
              <w:rPr>
                <w:rFonts w:eastAsia="Times New Roman" w:cstheme="minorHAnsi"/>
                <w:bCs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Cs/>
                <w:color w:val="333333"/>
                <w:sz w:val="20"/>
                <w:szCs w:val="20"/>
              </w:rPr>
              <w:t xml:space="preserve">Puede ejercitar sus derechos de acceso, rectificación, supresión, oposición, limitación, portabilidad en relación a sus datos, dirigiéndose al responsable. Puede consultar la información y requisitos del procedimiento de ejercicio de derechos (2736) en el apartado de PROTECCIÓN DE DATOS de la web </w:t>
            </w:r>
            <w:hyperlink r:id="rId13" w:history="1">
              <w:r w:rsidRPr="00AB03B0">
                <w:rPr>
                  <w:rFonts w:eastAsia="Times New Roman" w:cstheme="minorHAnsi"/>
                  <w:color w:val="0563C1" w:themeColor="hyperlink"/>
                  <w:sz w:val="20"/>
                  <w:szCs w:val="20"/>
                  <w:u w:val="single"/>
                </w:rPr>
                <w:t>www.carm.es.</w:t>
              </w:r>
              <w:r w:rsidRPr="00AB03B0">
                <w:rPr>
                  <w:rFonts w:eastAsia="Times New Roman" w:cstheme="minorHAnsi"/>
                  <w:noProof/>
                  <w:color w:val="0563C1" w:themeColor="hyperlink"/>
                  <w:sz w:val="20"/>
                  <w:szCs w:val="20"/>
                  <w:lang w:eastAsia="es-ES"/>
                </w:rPr>
                <w:drawing>
                  <wp:inline distT="0" distB="0" distL="0" distR="0" wp14:anchorId="67E23AB2" wp14:editId="6CF2B439">
                    <wp:extent cx="114300" cy="95250"/>
                    <wp:effectExtent l="0" t="0" r="0" b="0"/>
                    <wp:docPr id="3" name="Imagen 3" descr="Este enlace se abrirá en una nueva ventana">
                      <a:hlinkClick xmlns:a="http://schemas.openxmlformats.org/drawingml/2006/main" r:id="rId11" tgtFrame="_blank" tooltip="&quot;Portal CARM - Comunidad Autónoma de la Región de Murcia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n 3" descr="Este enlace se abrirá en una nueva ventana">
                              <a:hlinkClick r:id="rId11" tgtFrame="_blank" tooltip="&quot;Portal CARM - Comunidad Autónoma de la Región de Murcia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9B4CFC" w:rsidRPr="00AB03B0" w:rsidTr="00256AF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FC" w:rsidRPr="00AB03B0" w:rsidRDefault="009B4CFC" w:rsidP="00256AF5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lastRenderedPageBreak/>
              <w:t>Procedencia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 xml:space="preserve">Los datos </w:t>
            </w:r>
            <w:r w:rsidRPr="00AB03B0">
              <w:rPr>
                <w:rFonts w:eastAsia="Times New Roman" w:cstheme="minorHAnsi"/>
                <w:sz w:val="20"/>
                <w:szCs w:val="20"/>
              </w:rPr>
              <w:t>que se recogen proceden del interesado y de la Plataforma de Interoperabilidad</w:t>
            </w: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>.</w:t>
            </w:r>
          </w:p>
          <w:p w:rsidR="009B4CFC" w:rsidRPr="00AB03B0" w:rsidRDefault="009B4CFC" w:rsidP="00256AF5">
            <w:pPr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>Las categorías de datos que se recogen son:</w:t>
            </w:r>
          </w:p>
          <w:p w:rsidR="009B4CFC" w:rsidRPr="00AB03B0" w:rsidRDefault="009B4CFC" w:rsidP="00256AF5">
            <w:pPr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>*Estar al corriente de pago de las obligaciones tributarias con la Agencia Estatal de Administración Tributaria para la solicitud de ayudas y subvenciones.</w:t>
            </w:r>
          </w:p>
          <w:p w:rsidR="009B4CFC" w:rsidRPr="00AB03B0" w:rsidRDefault="009B4CFC" w:rsidP="00256AF5">
            <w:pPr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>*Estar al corriente de las obligaciones fiscales con la CARM para percibir subvenciones.</w:t>
            </w:r>
          </w:p>
          <w:p w:rsidR="009B4CFC" w:rsidRPr="00AB03B0" w:rsidRDefault="009B4CFC" w:rsidP="00256AF5">
            <w:pPr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>*Estar al corriente de pago con la Seguridad Social.</w:t>
            </w:r>
          </w:p>
          <w:p w:rsidR="009B4CFC" w:rsidRPr="00AB03B0" w:rsidRDefault="009B4CFC" w:rsidP="00256AF5">
            <w:pPr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>*Datos de Identidad.</w:t>
            </w:r>
          </w:p>
          <w:p w:rsidR="009B4CFC" w:rsidRPr="00AB03B0" w:rsidRDefault="009B4CFC" w:rsidP="00256AF5">
            <w:pPr>
              <w:spacing w:before="45"/>
              <w:ind w:right="30"/>
              <w:jc w:val="both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>* Datos de residencia a través del Servicio de Verificación de Datos de Residencia.</w:t>
            </w:r>
          </w:p>
        </w:tc>
      </w:tr>
      <w:tr w:rsidR="009B4CFC" w:rsidRPr="00AB03B0" w:rsidTr="00256AF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FC" w:rsidRPr="00AB03B0" w:rsidRDefault="009B4CFC" w:rsidP="00256AF5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Información adicional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FC" w:rsidRPr="00AB03B0" w:rsidRDefault="009B4CFC" w:rsidP="00256AF5">
            <w:pPr>
              <w:spacing w:before="45"/>
              <w:ind w:left="150" w:right="30"/>
              <w:jc w:val="both"/>
              <w:rPr>
                <w:rFonts w:eastAsia="Times New Roman" w:cstheme="minorHAnsi"/>
                <w:color w:val="FF0000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sz w:val="20"/>
                <w:szCs w:val="20"/>
              </w:rPr>
              <w:t>Puede consultar la información adicional en el Anexo que se presenta a continuación del lugar establecido para la firma.</w:t>
            </w:r>
          </w:p>
        </w:tc>
      </w:tr>
    </w:tbl>
    <w:p w:rsidR="009B4CFC" w:rsidRPr="00AB03B0" w:rsidRDefault="009B4CFC" w:rsidP="009B4CFC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="009B4CFC" w:rsidRPr="00AB03B0" w:rsidRDefault="009B4CFC" w:rsidP="009B4CFC">
      <w:pPr>
        <w:spacing w:after="0" w:line="240" w:lineRule="auto"/>
        <w:rPr>
          <w:rFonts w:eastAsia="Times New Roman" w:cstheme="minorHAnsi"/>
          <w:b/>
          <w:lang w:eastAsia="es-ES"/>
        </w:rPr>
      </w:pPr>
      <w:r w:rsidRPr="00AB03B0">
        <w:rPr>
          <w:rFonts w:eastAsia="Times New Roman" w:cstheme="minorHAnsi"/>
          <w:b/>
          <w:lang w:eastAsia="es-ES"/>
        </w:rPr>
        <w:t>Nota. Antes de firmar la cláusula de consulta de datos personales, debe leer la información básica sobre protección de datos.</w:t>
      </w:r>
    </w:p>
    <w:p w:rsidR="009B4CFC" w:rsidRPr="00AB03B0" w:rsidRDefault="009B4CFC" w:rsidP="009B4CFC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9B4CFC" w:rsidRPr="00AB03B0" w:rsidRDefault="009B4CFC" w:rsidP="009B4CFC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r w:rsidRPr="00AB03B0">
        <w:rPr>
          <w:rFonts w:eastAsia="Times New Roman" w:cstheme="minorHAnsi"/>
          <w:lang w:eastAsia="es-ES"/>
        </w:rPr>
        <w:t xml:space="preserve">En </w:t>
      </w:r>
      <w:proofErr w:type="gramStart"/>
      <w:r w:rsidRPr="00AB03B0">
        <w:rPr>
          <w:rFonts w:eastAsia="Times New Roman" w:cstheme="minorHAnsi"/>
          <w:lang w:eastAsia="es-ES"/>
        </w:rPr>
        <w:t>………………………………………….,</w:t>
      </w:r>
      <w:proofErr w:type="gramEnd"/>
      <w:r w:rsidRPr="00AB03B0">
        <w:rPr>
          <w:rFonts w:eastAsia="Times New Roman" w:cstheme="minorHAnsi"/>
          <w:lang w:eastAsia="es-ES"/>
        </w:rPr>
        <w:t xml:space="preserve"> a ……. de ………………..….. </w:t>
      </w:r>
      <w:proofErr w:type="gramStart"/>
      <w:r w:rsidRPr="00AB03B0">
        <w:rPr>
          <w:rFonts w:eastAsia="Times New Roman" w:cstheme="minorHAnsi"/>
          <w:lang w:eastAsia="es-ES"/>
        </w:rPr>
        <w:t>de</w:t>
      </w:r>
      <w:proofErr w:type="gramEnd"/>
      <w:r w:rsidRPr="00AB03B0">
        <w:rPr>
          <w:rFonts w:eastAsia="Times New Roman" w:cstheme="minorHAnsi"/>
          <w:lang w:eastAsia="es-ES"/>
        </w:rPr>
        <w:t xml:space="preserve"> 2023</w:t>
      </w:r>
    </w:p>
    <w:p w:rsidR="009B4CFC" w:rsidRPr="00AB03B0" w:rsidRDefault="009B4CFC" w:rsidP="009B4CFC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9B4CFC" w:rsidRPr="00AB03B0" w:rsidRDefault="009B4CFC" w:rsidP="009B4CFC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9B4CFC" w:rsidRPr="00AB03B0" w:rsidRDefault="009B4CFC" w:rsidP="009B4CFC">
      <w:pPr>
        <w:spacing w:after="0" w:line="276" w:lineRule="auto"/>
        <w:ind w:firstLine="708"/>
        <w:jc w:val="both"/>
        <w:rPr>
          <w:rFonts w:eastAsia="Times New Roman" w:cstheme="minorHAnsi"/>
          <w:color w:val="333333"/>
          <w:lang w:eastAsia="es-ES"/>
        </w:rPr>
      </w:pPr>
      <w:r w:rsidRPr="00AB03B0">
        <w:rPr>
          <w:rFonts w:eastAsia="Times New Roman" w:cstheme="minorHAnsi"/>
          <w:color w:val="333333"/>
          <w:lang w:eastAsia="es-ES"/>
        </w:rPr>
        <w:t xml:space="preserve">D/Dª </w:t>
      </w:r>
      <w:proofErr w:type="gramStart"/>
      <w:r w:rsidRPr="00AB03B0">
        <w:rPr>
          <w:rFonts w:eastAsia="Times New Roman" w:cstheme="minorHAnsi"/>
          <w:color w:val="333333"/>
          <w:lang w:eastAsia="es-ES"/>
        </w:rPr>
        <w:t>……………………………………………………………………………………………………………………….,</w:t>
      </w:r>
      <w:proofErr w:type="gramEnd"/>
      <w:r w:rsidRPr="00AB03B0">
        <w:rPr>
          <w:rFonts w:eastAsia="Times New Roman" w:cstheme="minorHAnsi"/>
          <w:color w:val="333333"/>
          <w:lang w:eastAsia="es-ES"/>
        </w:rPr>
        <w:t xml:space="preserve"> con D.N.I. ……………………………………………………………………………,</w:t>
      </w:r>
    </w:p>
    <w:p w:rsidR="009B4CFC" w:rsidRPr="00AB03B0" w:rsidRDefault="009B4CFC" w:rsidP="009B4CFC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9B4CFC" w:rsidRPr="00AB03B0" w:rsidRDefault="009B4CFC" w:rsidP="009B4CFC">
      <w:pPr>
        <w:spacing w:after="0" w:line="240" w:lineRule="auto"/>
        <w:jc w:val="center"/>
        <w:rPr>
          <w:rFonts w:eastAsia="Times New Roman" w:cstheme="minorHAnsi"/>
          <w:lang w:eastAsia="es-ES"/>
        </w:rPr>
      </w:pPr>
      <w:r w:rsidRPr="00AB03B0">
        <w:rPr>
          <w:rFonts w:eastAsia="Times New Roman" w:cstheme="minorHAnsi"/>
          <w:lang w:eastAsia="es-ES"/>
        </w:rPr>
        <w:t>(</w:t>
      </w:r>
      <w:proofErr w:type="gramStart"/>
      <w:r w:rsidRPr="00AB03B0">
        <w:rPr>
          <w:rFonts w:eastAsia="Times New Roman" w:cstheme="minorHAnsi"/>
          <w:lang w:eastAsia="es-ES"/>
        </w:rPr>
        <w:t>firma</w:t>
      </w:r>
      <w:proofErr w:type="gramEnd"/>
      <w:r w:rsidRPr="00AB03B0">
        <w:rPr>
          <w:rFonts w:eastAsia="Times New Roman" w:cstheme="minorHAnsi"/>
          <w:lang w:eastAsia="es-ES"/>
        </w:rPr>
        <w:t>)</w:t>
      </w:r>
    </w:p>
    <w:p w:rsidR="009B4CFC" w:rsidRPr="00AB03B0" w:rsidRDefault="009B4CFC" w:rsidP="009B4CFC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:rsidR="009B4CFC" w:rsidRPr="00AB03B0" w:rsidRDefault="009B4CFC" w:rsidP="009B4CFC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lang w:eastAsia="es-ES"/>
        </w:rPr>
      </w:pPr>
    </w:p>
    <w:p w:rsidR="009B4CFC" w:rsidRPr="00AB03B0" w:rsidRDefault="009B4CFC" w:rsidP="009B4CFC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lang w:eastAsia="es-ES"/>
        </w:rPr>
      </w:pPr>
      <w:r w:rsidRPr="00AB03B0">
        <w:rPr>
          <w:rFonts w:eastAsia="Times New Roman" w:cstheme="minorHAnsi"/>
          <w:b/>
          <w:bCs/>
          <w:color w:val="333333"/>
          <w:lang w:eastAsia="es-ES"/>
        </w:rPr>
        <w:t>ANEXO</w:t>
      </w:r>
    </w:p>
    <w:p w:rsidR="009B4CFC" w:rsidRPr="00AB03B0" w:rsidRDefault="009B4CFC" w:rsidP="009B4CFC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lang w:eastAsia="es-ES"/>
        </w:rPr>
      </w:pPr>
    </w:p>
    <w:p w:rsidR="009B4CFC" w:rsidRPr="00AB03B0" w:rsidRDefault="009B4CFC" w:rsidP="009B4CFC">
      <w:pPr>
        <w:spacing w:after="0" w:line="240" w:lineRule="auto"/>
        <w:jc w:val="center"/>
        <w:rPr>
          <w:rFonts w:eastAsia="Times New Roman" w:cstheme="minorHAnsi"/>
          <w:b/>
          <w:bCs/>
          <w:color w:val="333333"/>
          <w:lang w:eastAsia="es-ES"/>
        </w:rPr>
      </w:pPr>
      <w:r w:rsidRPr="00AB03B0">
        <w:rPr>
          <w:rFonts w:eastAsia="Times New Roman" w:cstheme="minorHAnsi"/>
          <w:b/>
          <w:bCs/>
          <w:color w:val="333333"/>
          <w:lang w:eastAsia="es-ES"/>
        </w:rPr>
        <w:t>INFORMACIÓN ADICIONAL SOBRE PROTECCIÓN DE DATOS</w:t>
      </w:r>
    </w:p>
    <w:p w:rsidR="009B4CFC" w:rsidRPr="00AB03B0" w:rsidRDefault="009B4CFC" w:rsidP="009B4CFC">
      <w:pPr>
        <w:spacing w:after="0" w:line="240" w:lineRule="auto"/>
        <w:rPr>
          <w:rFonts w:eastAsia="Times New Roman" w:cstheme="minorHAnsi"/>
          <w:b/>
          <w:bCs/>
          <w:color w:val="333333"/>
          <w:lang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40"/>
      </w:tblGrid>
      <w:tr w:rsidR="009B4CFC" w:rsidRPr="00AB03B0" w:rsidTr="00256AF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FC" w:rsidRPr="00AB03B0" w:rsidRDefault="009B4CFC" w:rsidP="00256A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Responsable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theme="minorHAnsi"/>
                <w:color w:val="333333"/>
              </w:rPr>
            </w:pP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 xml:space="preserve">Los datos de contacto con el responsable del tratamiento son: Dirección General de Deportes, Gran Vía Escultor </w:t>
            </w:r>
            <w:proofErr w:type="spellStart"/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>Salzillo</w:t>
            </w:r>
            <w:proofErr w:type="spellEnd"/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 xml:space="preserve">, 32, 2ª esc. 3ª planta, 30005. Murcia. Email, deportes.carm.es. </w:t>
            </w:r>
          </w:p>
          <w:p w:rsidR="009B4CFC" w:rsidRPr="00AB03B0" w:rsidRDefault="009B4CFC" w:rsidP="00256AF5">
            <w:pPr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>También puede dirigirse a nuestro Delegado de Protección de Datos a través de la dirección de correo electrónico: dpdigs@listas.carm.es</w:t>
            </w:r>
          </w:p>
        </w:tc>
      </w:tr>
      <w:tr w:rsidR="009B4CFC" w:rsidRPr="00AB03B0" w:rsidTr="00256AF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FC" w:rsidRPr="00AB03B0" w:rsidRDefault="009B4CFC" w:rsidP="00256AF5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Finalidad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Cs/>
                <w:sz w:val="20"/>
                <w:szCs w:val="20"/>
              </w:rPr>
              <w:t>Tramitación del procedimiento de ayudas económicas a deportistas de alto rendimiento de la Región de Murcia.</w:t>
            </w:r>
          </w:p>
          <w:p w:rsidR="009B4CFC" w:rsidRPr="00AB03B0" w:rsidRDefault="009B4CFC" w:rsidP="00256AF5">
            <w:pPr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Cs/>
                <w:sz w:val="20"/>
                <w:szCs w:val="20"/>
              </w:rPr>
              <w:t>El tratamiento no implica decisiones automatizadas.</w:t>
            </w:r>
          </w:p>
          <w:p w:rsidR="009B4CFC" w:rsidRPr="00AB03B0" w:rsidRDefault="009B4CFC" w:rsidP="00256AF5">
            <w:pPr>
              <w:jc w:val="both"/>
              <w:rPr>
                <w:rFonts w:eastAsia="Times New Roman" w:cstheme="minorHAnsi"/>
                <w:bCs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Cs/>
                <w:sz w:val="20"/>
                <w:szCs w:val="20"/>
              </w:rPr>
              <w:t>En todo caso los datos se conservarán durante el tiempo que sea necesario para cumplir con la finalidad para la que se recabaron y para determinar las posibles responsabilidades que se pudieran derivar de dicha finalidad y del tratamiento de los datos.</w:t>
            </w:r>
          </w:p>
        </w:tc>
      </w:tr>
      <w:tr w:rsidR="009B4CFC" w:rsidRPr="00AB03B0" w:rsidTr="00256AF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FC" w:rsidRPr="00AB03B0" w:rsidRDefault="009B4CFC" w:rsidP="00256AF5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Legitimación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spacing w:before="45"/>
              <w:ind w:right="30"/>
              <w:jc w:val="both"/>
              <w:rPr>
                <w:rFonts w:eastAsia="Times New Roman" w:cstheme="minorHAnsi"/>
                <w:bCs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Cs/>
                <w:color w:val="333333"/>
                <w:sz w:val="20"/>
                <w:szCs w:val="20"/>
              </w:rPr>
              <w:t>Artículo 6, apartado e), del Reglamento General de Protección de Datos.</w:t>
            </w:r>
          </w:p>
          <w:p w:rsidR="009B4CFC" w:rsidRPr="00AB03B0" w:rsidRDefault="009B4CFC" w:rsidP="00256AF5">
            <w:pPr>
              <w:spacing w:before="45"/>
              <w:ind w:right="30"/>
              <w:jc w:val="both"/>
              <w:rPr>
                <w:rFonts w:eastAsia="Times New Roman" w:cstheme="minorHAnsi"/>
                <w:bCs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Cs/>
                <w:color w:val="333333"/>
                <w:sz w:val="20"/>
                <w:szCs w:val="20"/>
              </w:rPr>
              <w:t>Artículos 79 y 80 de la Ley 8/2015, de 24 de marzo, de la Actividad Física y el Deporte.</w:t>
            </w:r>
          </w:p>
        </w:tc>
      </w:tr>
      <w:tr w:rsidR="009B4CFC" w:rsidRPr="00AB03B0" w:rsidTr="00256AF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FC" w:rsidRPr="00AB03B0" w:rsidRDefault="009B4CFC" w:rsidP="00256AF5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Destinatarios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>Se realizarán cesiones a los órganos y unidades de la Comunidad Autónoma de la Región de Murcia competentes y las legalmente establecidas para la correcta tramitación de su solicitud.</w:t>
            </w:r>
          </w:p>
          <w:p w:rsidR="009B4CFC" w:rsidRPr="00AB03B0" w:rsidRDefault="009B4CFC" w:rsidP="00256AF5">
            <w:pPr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>No se realizan cesiones a otras entidades.</w:t>
            </w:r>
          </w:p>
        </w:tc>
      </w:tr>
      <w:tr w:rsidR="009B4CFC" w:rsidRPr="00AB03B0" w:rsidTr="00256AF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FC" w:rsidRPr="00AB03B0" w:rsidRDefault="009B4CFC" w:rsidP="00256AF5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lastRenderedPageBreak/>
              <w:t>Derechos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>Puede ejercitar sus derechos de acceso, rectificación, supresión y oposición, limitación, portabilidad en relación a sus datos personales dirigiéndose al responsable.</w:t>
            </w:r>
          </w:p>
          <w:p w:rsidR="009B4CFC" w:rsidRPr="00AB03B0" w:rsidRDefault="009B4CFC" w:rsidP="00256AF5">
            <w:pPr>
              <w:widowControl w:val="0"/>
              <w:jc w:val="both"/>
              <w:rPr>
                <w:rFonts w:eastAsia="Times New Roman" w:cstheme="minorHAnsi"/>
                <w:bCs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Cs/>
                <w:color w:val="333333"/>
                <w:sz w:val="20"/>
                <w:szCs w:val="20"/>
              </w:rPr>
              <w:t xml:space="preserve">Puede consultar la información y requisitos del procedimiento de ejercicio de derechos (2736) en el apartado de PROTECCIÓN DE DATOS de la web </w:t>
            </w:r>
            <w:hyperlink r:id="rId14" w:history="1">
              <w:r w:rsidRPr="00AB03B0">
                <w:rPr>
                  <w:rFonts w:eastAsia="Times New Roman" w:cstheme="minorHAnsi"/>
                  <w:color w:val="0563C1" w:themeColor="hyperlink"/>
                  <w:sz w:val="20"/>
                  <w:szCs w:val="20"/>
                  <w:u w:val="single"/>
                </w:rPr>
                <w:t>www.carm.es.</w:t>
              </w:r>
              <w:r w:rsidRPr="00AB03B0">
                <w:rPr>
                  <w:rFonts w:eastAsia="Times New Roman" w:cstheme="minorHAnsi"/>
                  <w:noProof/>
                  <w:color w:val="0563C1" w:themeColor="hyperlink"/>
                  <w:sz w:val="20"/>
                  <w:szCs w:val="20"/>
                  <w:lang w:eastAsia="es-ES"/>
                </w:rPr>
                <w:drawing>
                  <wp:inline distT="0" distB="0" distL="0" distR="0" wp14:anchorId="35F8EEAF" wp14:editId="29E992B5">
                    <wp:extent cx="114300" cy="95250"/>
                    <wp:effectExtent l="0" t="0" r="0" b="0"/>
                    <wp:docPr id="2" name="Imagen 2" descr="Este enlace se abrirá en una nueva ventana">
                      <a:hlinkClick xmlns:a="http://schemas.openxmlformats.org/drawingml/2006/main" r:id="rId11" tgtFrame="_blank" tooltip="&quot;Portal CARM - Comunidad Autónoma de la Región de Murcia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n 2" descr="Este enlace se abrirá en una nueva ventana">
                              <a:hlinkClick r:id="rId11" tgtFrame="_blank" tooltip="&quot;Portal CARM - Comunidad Autónoma de la Región de Murcia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" cy="9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p w:rsidR="009B4CFC" w:rsidRPr="00AB03B0" w:rsidRDefault="009B4CFC" w:rsidP="00256AF5">
            <w:pPr>
              <w:jc w:val="both"/>
              <w:rPr>
                <w:rFonts w:eastAsia="Times New Roman" w:cstheme="minorHAnsi"/>
                <w:bCs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Cs/>
                <w:color w:val="333333"/>
                <w:sz w:val="20"/>
                <w:szCs w:val="20"/>
              </w:rPr>
              <w:t>En cualquier caso, puede presentar una reclamación ante la Agencia Española de protección de Datos (A.E.P.D.).</w:t>
            </w:r>
          </w:p>
        </w:tc>
      </w:tr>
      <w:tr w:rsidR="009B4CFC" w:rsidRPr="00AB03B0" w:rsidTr="00256AF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CFC" w:rsidRPr="00AB03B0" w:rsidRDefault="009B4CFC" w:rsidP="00256AF5">
            <w:pPr>
              <w:jc w:val="center"/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b/>
                <w:bCs/>
                <w:color w:val="333333"/>
                <w:sz w:val="20"/>
                <w:szCs w:val="20"/>
              </w:rPr>
              <w:t>Procedencia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CFC" w:rsidRPr="00AB03B0" w:rsidRDefault="009B4CFC" w:rsidP="00256AF5">
            <w:pPr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>Los datos que se recogen, proceden del interesado y de la Plataforma de Interoperabilidad.</w:t>
            </w:r>
          </w:p>
          <w:p w:rsidR="009B4CFC" w:rsidRPr="00AB03B0" w:rsidRDefault="009B4CFC" w:rsidP="00256AF5">
            <w:pPr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>Las categorías de datos que se recogen son:</w:t>
            </w:r>
          </w:p>
          <w:p w:rsidR="009B4CFC" w:rsidRPr="00AB03B0" w:rsidRDefault="009B4CFC" w:rsidP="00256AF5">
            <w:pPr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>*Estar al corriente de pago de las obligaciones tributarias con la Agencia Estatal de Administración Tributaria para la solicitud de ayudas y subvenciones.</w:t>
            </w:r>
          </w:p>
          <w:p w:rsidR="009B4CFC" w:rsidRPr="00AB03B0" w:rsidRDefault="009B4CFC" w:rsidP="00256AF5">
            <w:pPr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>*Estar al corriente de las obligaciones fiscales con la CARM para percibir subvenciones.</w:t>
            </w:r>
          </w:p>
          <w:p w:rsidR="009B4CFC" w:rsidRPr="00AB03B0" w:rsidRDefault="009B4CFC" w:rsidP="00256AF5">
            <w:pPr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>*Estar al corriente de pago con la Seguridad Social.</w:t>
            </w:r>
          </w:p>
          <w:p w:rsidR="009B4CFC" w:rsidRPr="00AB03B0" w:rsidRDefault="009B4CFC" w:rsidP="00256AF5">
            <w:pPr>
              <w:jc w:val="both"/>
              <w:rPr>
                <w:rFonts w:eastAsia="Times New Roman" w:cstheme="minorHAnsi"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>*Datos de Identidad.</w:t>
            </w:r>
          </w:p>
          <w:p w:rsidR="009B4CFC" w:rsidRPr="00AB03B0" w:rsidRDefault="009B4CFC" w:rsidP="00256AF5">
            <w:pPr>
              <w:jc w:val="both"/>
              <w:rPr>
                <w:rFonts w:eastAsia="Times New Roman" w:cstheme="minorHAnsi"/>
                <w:bCs/>
                <w:color w:val="333333"/>
                <w:sz w:val="20"/>
                <w:szCs w:val="20"/>
              </w:rPr>
            </w:pPr>
            <w:r w:rsidRPr="00AB03B0">
              <w:rPr>
                <w:rFonts w:eastAsia="Times New Roman" w:cstheme="minorHAnsi"/>
                <w:color w:val="333333"/>
                <w:sz w:val="20"/>
                <w:szCs w:val="20"/>
              </w:rPr>
              <w:t>*Datos de residencia a través del Servicio de Verificación de Datos de Residencia.</w:t>
            </w:r>
          </w:p>
        </w:tc>
      </w:tr>
    </w:tbl>
    <w:p w:rsidR="009B4CFC" w:rsidRPr="00AB03B0" w:rsidRDefault="009B4CFC" w:rsidP="009B4CFC">
      <w:pPr>
        <w:spacing w:after="0" w:line="240" w:lineRule="auto"/>
        <w:rPr>
          <w:rFonts w:eastAsia="Times New Roman" w:cstheme="minorHAnsi"/>
          <w:lang w:eastAsia="es-ES"/>
        </w:rPr>
      </w:pPr>
    </w:p>
    <w:p w:rsidR="009B4CFC" w:rsidRPr="00AB03B0" w:rsidRDefault="009B4CFC" w:rsidP="009B4CFC">
      <w:pPr>
        <w:spacing w:after="120" w:line="240" w:lineRule="auto"/>
        <w:ind w:firstLine="708"/>
        <w:jc w:val="both"/>
        <w:rPr>
          <w:rFonts w:eastAsia="Times New Roman" w:cstheme="minorHAnsi"/>
          <w:lang w:eastAsia="es-ES"/>
        </w:rPr>
      </w:pPr>
    </w:p>
    <w:p w:rsidR="009B4CFC" w:rsidRPr="00630FD9" w:rsidRDefault="009B4CFC" w:rsidP="009B4CF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9B4CFC" w:rsidRDefault="009B4CFC">
      <w:r>
        <w:br w:type="page"/>
      </w:r>
    </w:p>
    <w:p w:rsidR="009B4CFC" w:rsidRDefault="009B4CFC" w:rsidP="009B4CFC">
      <w:pPr>
        <w:autoSpaceDE w:val="0"/>
        <w:autoSpaceDN w:val="0"/>
        <w:adjustRightInd w:val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Tel. información 968362000/12</w:t>
      </w:r>
    </w:p>
    <w:p w:rsidR="009B4CFC" w:rsidRPr="009B4CFC" w:rsidRDefault="009B4CFC" w:rsidP="009B4CFC">
      <w:pPr>
        <w:spacing w:after="0" w:line="240" w:lineRule="auto"/>
        <w:jc w:val="right"/>
        <w:rPr>
          <w:rFonts w:eastAsia="Times New Roman" w:cstheme="minorHAnsi"/>
          <w:b/>
          <w:color w:val="000000"/>
          <w:lang w:eastAsia="es-ES"/>
        </w:rPr>
      </w:pPr>
      <w:r>
        <w:rPr>
          <w:rFonts w:cstheme="minorHAnsi"/>
          <w:color w:val="000000"/>
        </w:rPr>
        <w:t>P-1443</w:t>
      </w:r>
      <w:bookmarkStart w:id="0" w:name="_GoBack"/>
      <w:bookmarkEnd w:id="0"/>
    </w:p>
    <w:p w:rsidR="009B4CFC" w:rsidRPr="00AB03B0" w:rsidRDefault="009B4CFC" w:rsidP="009B4CFC">
      <w:pPr>
        <w:spacing w:after="0" w:line="360" w:lineRule="exact"/>
        <w:jc w:val="both"/>
        <w:rPr>
          <w:rFonts w:eastAsia="Times New Roman" w:cstheme="minorHAnsi"/>
          <w:b/>
          <w:bCs/>
          <w:color w:val="333333"/>
          <w:lang w:eastAsia="es-ES"/>
        </w:rPr>
      </w:pPr>
      <w:r w:rsidRPr="00AB03B0">
        <w:rPr>
          <w:rFonts w:eastAsia="Times New Roman" w:cstheme="minorHAnsi"/>
          <w:b/>
          <w:bCs/>
          <w:color w:val="333333"/>
          <w:lang w:eastAsia="es-ES"/>
        </w:rPr>
        <w:t>ANEXO VI – CLÁUSULA DE ADHESIÓN AL CÓDIGO DE CONDUCTA EN MATERIA DE SUBVENCIONES Y AYUDAS PÚBLICAS DE LA REGIÓN DE MURCIA PARA SOLICITUDES NORMALIZADAS DE PARTICIPACIÓN EN PROCEDIMIENTOS DE CONCESIÓN DE SUBVENCIONES DE CONCURRENCIA COMPETITIVA.</w:t>
      </w:r>
    </w:p>
    <w:p w:rsidR="009B4CFC" w:rsidRPr="00AB03B0" w:rsidRDefault="009B4CFC" w:rsidP="009B4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theme="majorHAnsi"/>
          <w:b/>
          <w:sz w:val="20"/>
          <w:szCs w:val="20"/>
        </w:rPr>
      </w:pP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9B4CFC" w:rsidRPr="00AB03B0" w:rsidRDefault="009B4CFC" w:rsidP="009B4CFC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333333"/>
          <w:lang w:eastAsia="es-ES"/>
        </w:rPr>
      </w:pPr>
      <w:r w:rsidRPr="00AB03B0">
        <w:rPr>
          <w:rFonts w:eastAsia="Times New Roman" w:cstheme="minorHAnsi"/>
          <w:color w:val="333333"/>
          <w:lang w:eastAsia="es-ES"/>
        </w:rPr>
        <w:t xml:space="preserve">D/Dª……………………………………………….., con D.N.I. nº ……………………………………., a efectos de la obtención de ayudas a otorgar por la Consejería de Presidencia, Turismo, Cultura, Juventud, Deportes y </w:t>
      </w:r>
      <w:proofErr w:type="spellStart"/>
      <w:r w:rsidRPr="00AB03B0">
        <w:rPr>
          <w:rFonts w:eastAsia="Times New Roman" w:cstheme="minorHAnsi"/>
          <w:color w:val="333333"/>
          <w:lang w:eastAsia="es-ES"/>
        </w:rPr>
        <w:t>Portavocía</w:t>
      </w:r>
      <w:proofErr w:type="spellEnd"/>
      <w:r w:rsidRPr="00AB03B0">
        <w:rPr>
          <w:rFonts w:eastAsia="Times New Roman" w:cstheme="minorHAnsi"/>
          <w:color w:val="333333"/>
          <w:lang w:eastAsia="es-ES"/>
        </w:rPr>
        <w:t xml:space="preserve">, para deportistas de alto rendimiento de la Región de Murcia, ASUMO el compromiso de cumplimiento del apartado VI del CÓDIGO DE CONDUCTA EN MATERIA DE SUBVENCIONES Y AYUDAS PÚBLICAS DE LA REGIÓN DE MURCIA, aprobado por Acuerdo de Consejo de Gobierno de fecha 29 de diciembre de 2021. </w:t>
      </w: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333333"/>
          <w:lang w:eastAsia="es-ES"/>
        </w:rPr>
      </w:pP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333333"/>
          <w:lang w:eastAsia="es-ES"/>
        </w:rPr>
      </w:pP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333333"/>
          <w:lang w:eastAsia="es-ES"/>
        </w:rPr>
      </w:pPr>
      <w:r w:rsidRPr="00AB03B0">
        <w:rPr>
          <w:rFonts w:eastAsia="Times New Roman" w:cstheme="minorHAnsi"/>
          <w:color w:val="333333"/>
          <w:lang w:eastAsia="es-ES"/>
        </w:rPr>
        <w:t xml:space="preserve">En </w:t>
      </w:r>
      <w:proofErr w:type="gramStart"/>
      <w:r w:rsidRPr="00AB03B0">
        <w:rPr>
          <w:rFonts w:eastAsia="Times New Roman" w:cstheme="minorHAnsi"/>
          <w:color w:val="333333"/>
          <w:lang w:eastAsia="es-ES"/>
        </w:rPr>
        <w:t>………..</w:t>
      </w:r>
      <w:proofErr w:type="gramEnd"/>
      <w:r w:rsidRPr="00AB03B0">
        <w:rPr>
          <w:rFonts w:eastAsia="Times New Roman" w:cstheme="minorHAnsi"/>
          <w:color w:val="333333"/>
          <w:lang w:eastAsia="es-ES"/>
        </w:rPr>
        <w:t xml:space="preserve"> </w:t>
      </w:r>
      <w:proofErr w:type="gramStart"/>
      <w:r w:rsidRPr="00AB03B0">
        <w:rPr>
          <w:rFonts w:eastAsia="Times New Roman" w:cstheme="minorHAnsi"/>
          <w:color w:val="333333"/>
          <w:lang w:eastAsia="es-ES"/>
        </w:rPr>
        <w:t>a</w:t>
      </w:r>
      <w:proofErr w:type="gramEnd"/>
      <w:r w:rsidRPr="00AB03B0">
        <w:rPr>
          <w:rFonts w:eastAsia="Times New Roman" w:cstheme="minorHAnsi"/>
          <w:color w:val="333333"/>
          <w:lang w:eastAsia="es-ES"/>
        </w:rPr>
        <w:t>….de………………..de 2023</w:t>
      </w: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es-ES"/>
        </w:rPr>
      </w:pP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333333"/>
          <w:lang w:eastAsia="es-ES"/>
        </w:rPr>
      </w:pPr>
    </w:p>
    <w:p w:rsidR="009B4CFC" w:rsidRPr="00AB03B0" w:rsidRDefault="009B4CFC" w:rsidP="009B4CFC">
      <w:pPr>
        <w:spacing w:after="0" w:line="240" w:lineRule="auto"/>
        <w:jc w:val="center"/>
        <w:rPr>
          <w:rFonts w:eastAsia="Times New Roman" w:cstheme="minorHAnsi"/>
          <w:color w:val="333333"/>
          <w:lang w:eastAsia="es-ES"/>
        </w:rPr>
      </w:pPr>
      <w:proofErr w:type="spellStart"/>
      <w:r w:rsidRPr="00AB03B0">
        <w:rPr>
          <w:rFonts w:eastAsia="Times New Roman" w:cstheme="minorHAnsi"/>
          <w:color w:val="333333"/>
          <w:lang w:eastAsia="es-ES"/>
        </w:rPr>
        <w:t>Fdo</w:t>
      </w:r>
      <w:proofErr w:type="spellEnd"/>
      <w:r w:rsidRPr="00AB03B0">
        <w:rPr>
          <w:rFonts w:eastAsia="Times New Roman" w:cstheme="minorHAnsi"/>
          <w:color w:val="333333"/>
          <w:lang w:eastAsia="es-ES"/>
        </w:rPr>
        <w:t>:</w:t>
      </w:r>
    </w:p>
    <w:p w:rsidR="009B4CFC" w:rsidRPr="00AB03B0" w:rsidRDefault="009B4CFC" w:rsidP="009B4CFC">
      <w:pPr>
        <w:spacing w:after="0" w:line="240" w:lineRule="auto"/>
        <w:jc w:val="center"/>
        <w:rPr>
          <w:rFonts w:eastAsia="Times New Roman" w:cstheme="minorHAnsi"/>
          <w:color w:val="333333"/>
          <w:lang w:eastAsia="es-ES"/>
        </w:rPr>
      </w:pPr>
      <w:r w:rsidRPr="00AB03B0">
        <w:rPr>
          <w:rFonts w:eastAsia="Times New Roman" w:cstheme="minorHAnsi"/>
          <w:color w:val="333333"/>
          <w:lang w:eastAsia="es-ES"/>
        </w:rPr>
        <w:t>(</w:t>
      </w:r>
      <w:proofErr w:type="gramStart"/>
      <w:r w:rsidRPr="00AB03B0">
        <w:rPr>
          <w:rFonts w:eastAsia="Times New Roman" w:cstheme="minorHAnsi"/>
          <w:color w:val="333333"/>
          <w:lang w:eastAsia="es-ES"/>
        </w:rPr>
        <w:t>firma</w:t>
      </w:r>
      <w:proofErr w:type="gramEnd"/>
      <w:r w:rsidRPr="00AB03B0">
        <w:rPr>
          <w:rFonts w:eastAsia="Times New Roman" w:cstheme="minorHAnsi"/>
          <w:color w:val="333333"/>
          <w:lang w:eastAsia="es-ES"/>
        </w:rPr>
        <w:t xml:space="preserve"> del deportista)</w:t>
      </w: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theme="majorHAnsi"/>
        </w:rPr>
      </w:pP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theme="majorHAnsi"/>
        </w:rPr>
      </w:pP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theme="majorHAnsi"/>
        </w:rPr>
      </w:pP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theme="majorHAnsi"/>
        </w:rPr>
      </w:pP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theme="majorHAnsi"/>
        </w:rPr>
      </w:pP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theme="majorHAnsi"/>
        </w:rPr>
      </w:pP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theme="majorHAnsi"/>
        </w:rPr>
      </w:pP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theme="majorHAnsi"/>
        </w:rPr>
      </w:pP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theme="majorHAnsi"/>
        </w:rPr>
      </w:pP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theme="majorHAnsi"/>
        </w:rPr>
      </w:pP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theme="majorHAnsi"/>
        </w:rPr>
      </w:pPr>
    </w:p>
    <w:p w:rsidR="009B4CFC" w:rsidRPr="00AB03B0" w:rsidRDefault="009B4CFC" w:rsidP="009B4CF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inorEastAsia" w:hAnsiTheme="majorHAnsi" w:cstheme="majorHAnsi"/>
        </w:rPr>
      </w:pPr>
    </w:p>
    <w:p w:rsidR="009B4CFC" w:rsidRPr="00AB03B0" w:rsidRDefault="009B4CFC" w:rsidP="009B4CFC">
      <w:pPr>
        <w:spacing w:after="0" w:line="240" w:lineRule="auto"/>
        <w:rPr>
          <w:rFonts w:asciiTheme="majorHAnsi" w:eastAsiaTheme="minorEastAsia" w:hAnsiTheme="majorHAnsi" w:cstheme="majorHAnsi"/>
          <w:b/>
          <w:bCs/>
          <w:caps/>
        </w:rPr>
      </w:pPr>
      <w:r w:rsidRPr="00AB03B0">
        <w:rPr>
          <w:rFonts w:asciiTheme="majorHAnsi" w:eastAsiaTheme="minorEastAsia" w:hAnsiTheme="majorHAnsi" w:cstheme="majorHAnsi"/>
          <w:b/>
          <w:bCs/>
          <w:caps/>
        </w:rPr>
        <w:t>ExcmO. Sr. Consejero de presidencia, turismo, CULTURA, JUVENTUD, deportes Y PORTAVOCÍA</w:t>
      </w:r>
    </w:p>
    <w:p w:rsidR="009B4CFC" w:rsidRPr="00AB03B0" w:rsidRDefault="009B4CFC" w:rsidP="009B4CFC">
      <w:pPr>
        <w:spacing w:after="0" w:line="240" w:lineRule="auto"/>
        <w:rPr>
          <w:rFonts w:asciiTheme="majorHAnsi" w:eastAsiaTheme="minorEastAsia" w:hAnsiTheme="majorHAnsi" w:cstheme="majorHAnsi"/>
          <w:b/>
          <w:bCs/>
          <w:caps/>
        </w:rPr>
      </w:pPr>
      <w:r w:rsidRPr="00AB03B0">
        <w:rPr>
          <w:rFonts w:asciiTheme="majorHAnsi" w:eastAsiaTheme="minorEastAsia" w:hAnsiTheme="majorHAnsi" w:cstheme="majorHAnsi"/>
          <w:b/>
          <w:bCs/>
          <w:caps/>
        </w:rPr>
        <w:t>comunidad autónoma de la región de murcia</w:t>
      </w:r>
    </w:p>
    <w:p w:rsidR="009B4CFC" w:rsidRPr="00630FD9" w:rsidRDefault="009B4CFC" w:rsidP="009B4CFC">
      <w:pPr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9B4CFC" w:rsidRDefault="009B4CFC"/>
    <w:sectPr w:rsidR="009B4CFC" w:rsidSect="00244494">
      <w:headerReference w:type="default" r:id="rId15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9E0" w:rsidRDefault="005F49E0" w:rsidP="0033118A">
      <w:pPr>
        <w:spacing w:after="0" w:line="240" w:lineRule="auto"/>
      </w:pPr>
      <w:r>
        <w:separator/>
      </w:r>
    </w:p>
  </w:endnote>
  <w:endnote w:type="continuationSeparator" w:id="0">
    <w:p w:rsidR="005F49E0" w:rsidRDefault="005F49E0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9E0" w:rsidRDefault="005F49E0" w:rsidP="0033118A">
      <w:pPr>
        <w:spacing w:after="0" w:line="240" w:lineRule="auto"/>
      </w:pPr>
      <w:r>
        <w:separator/>
      </w:r>
    </w:p>
  </w:footnote>
  <w:footnote w:type="continuationSeparator" w:id="0">
    <w:p w:rsidR="005F49E0" w:rsidRDefault="005F49E0" w:rsidP="0033118A">
      <w:pPr>
        <w:spacing w:after="0" w:line="240" w:lineRule="auto"/>
      </w:pPr>
      <w:r>
        <w:continuationSeparator/>
      </w:r>
    </w:p>
  </w:footnote>
  <w:footnote w:id="1">
    <w:p w:rsidR="009B4CFC" w:rsidRDefault="009B4CFC" w:rsidP="009B4CFC">
      <w:pPr>
        <w:pStyle w:val="Default"/>
        <w:rPr>
          <w:rFonts w:eastAsia="Arial Unicode MS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eastAsia="Arial Unicode MS"/>
          <w:sz w:val="16"/>
          <w:szCs w:val="16"/>
        </w:rPr>
        <w:t>“2. En todo caso, estarán obligados a relacionarse a través de medios electrónicos con las Administraciones Públicas para la realización de cualquier trámite de un procedimiento administrativo, al menos, los siguientes sujetos:</w:t>
      </w:r>
    </w:p>
    <w:p w:rsidR="009B4CFC" w:rsidRDefault="009B4CFC" w:rsidP="009B4CFC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>
        <w:rPr>
          <w:rFonts w:ascii="Arial" w:eastAsia="Arial Unicode MS" w:hAnsi="Arial" w:cs="Arial"/>
          <w:color w:val="000000"/>
          <w:sz w:val="16"/>
          <w:szCs w:val="16"/>
        </w:rPr>
        <w:t>a) Las personas jurídicas.</w:t>
      </w:r>
    </w:p>
    <w:p w:rsidR="009B4CFC" w:rsidRDefault="009B4CFC" w:rsidP="009B4CFC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>
        <w:rPr>
          <w:rFonts w:ascii="Arial" w:eastAsia="Arial Unicode MS" w:hAnsi="Arial" w:cs="Arial"/>
          <w:color w:val="000000"/>
          <w:sz w:val="16"/>
          <w:szCs w:val="16"/>
        </w:rPr>
        <w:t>b) Las entidades sin personalidad jurídica.</w:t>
      </w:r>
    </w:p>
    <w:p w:rsidR="009B4CFC" w:rsidRDefault="009B4CFC" w:rsidP="009B4CFC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>
        <w:rPr>
          <w:rFonts w:ascii="Arial" w:eastAsia="Arial Unicode MS" w:hAnsi="Arial" w:cs="Arial"/>
          <w:color w:val="000000"/>
          <w:sz w:val="16"/>
          <w:szCs w:val="16"/>
        </w:rPr>
        <w:t>c) Quienes ejerzan una actividad profesional para la que se requiera colegiación obligatoria, para los trámites y actuaciones que realicen con las Administraciones Públicas en ejercicio de dicha actividad profesional. En todo caso, dentro de este colectivo se entenderán incluidos los notarios y registradores de la propiedad y mercantiles.</w:t>
      </w:r>
    </w:p>
    <w:p w:rsidR="009B4CFC" w:rsidRDefault="009B4CFC" w:rsidP="009B4CFC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color w:val="000000"/>
          <w:sz w:val="16"/>
          <w:szCs w:val="16"/>
        </w:rPr>
      </w:pPr>
      <w:r>
        <w:rPr>
          <w:rFonts w:ascii="Arial" w:eastAsia="Arial Unicode MS" w:hAnsi="Arial" w:cs="Arial"/>
          <w:color w:val="000000"/>
          <w:sz w:val="16"/>
          <w:szCs w:val="16"/>
        </w:rPr>
        <w:t>d) Quienes representen a un interesado que esté obligado a relacionarse electrónicamente con la Administración.</w:t>
      </w:r>
    </w:p>
    <w:p w:rsidR="009B4CFC" w:rsidRDefault="009B4CFC" w:rsidP="009B4CFC">
      <w:pPr>
        <w:pStyle w:val="Textonotapie"/>
        <w:jc w:val="both"/>
      </w:pPr>
      <w:r>
        <w:rPr>
          <w:rFonts w:ascii="Arial" w:eastAsia="Arial Unicode MS" w:hAnsi="Arial" w:cs="Arial"/>
          <w:color w:val="000000"/>
          <w:sz w:val="16"/>
          <w:szCs w:val="16"/>
          <w:lang w:eastAsia="en-US"/>
        </w:rPr>
        <w:t>e) Los empleados de las Administraciones Públicas para los trámites y actuaciones que realicen con ellas por razón de su condición de empleado público, en la forma en que se determine reglamentariamente por cada Administración.”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5E4600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A5656"/>
    <w:multiLevelType w:val="hybridMultilevel"/>
    <w:tmpl w:val="45566CE4"/>
    <w:lvl w:ilvl="0" w:tplc="F2C4115A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9729A"/>
    <w:multiLevelType w:val="hybridMultilevel"/>
    <w:tmpl w:val="AF086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C22E2"/>
    <w:multiLevelType w:val="hybridMultilevel"/>
    <w:tmpl w:val="6364766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E0"/>
    <w:rsid w:val="00047D79"/>
    <w:rsid w:val="000A6CBE"/>
    <w:rsid w:val="000B4103"/>
    <w:rsid w:val="0013104E"/>
    <w:rsid w:val="001353E8"/>
    <w:rsid w:val="0019746C"/>
    <w:rsid w:val="001F6198"/>
    <w:rsid w:val="0020548E"/>
    <w:rsid w:val="00235B81"/>
    <w:rsid w:val="00244494"/>
    <w:rsid w:val="002C71E3"/>
    <w:rsid w:val="0033118A"/>
    <w:rsid w:val="003C26F0"/>
    <w:rsid w:val="004E7DEE"/>
    <w:rsid w:val="005271AF"/>
    <w:rsid w:val="00546BB5"/>
    <w:rsid w:val="005E4600"/>
    <w:rsid w:val="005F49E0"/>
    <w:rsid w:val="00681F44"/>
    <w:rsid w:val="006E3224"/>
    <w:rsid w:val="00752411"/>
    <w:rsid w:val="00805E6D"/>
    <w:rsid w:val="008B55BB"/>
    <w:rsid w:val="008E3810"/>
    <w:rsid w:val="00951C7E"/>
    <w:rsid w:val="009B4CFC"/>
    <w:rsid w:val="00A01ACF"/>
    <w:rsid w:val="00A441B7"/>
    <w:rsid w:val="00C44004"/>
    <w:rsid w:val="00D0196C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B4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4CF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efault">
    <w:name w:val="Default"/>
    <w:uiPriority w:val="99"/>
    <w:semiHidden/>
    <w:rsid w:val="009B4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4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arm.es.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m.e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carm.es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arm.es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s53p\AppData\Local\Temp\Temp1_114706-02%20Consejer&#237;a%20de%20Presidencia,%20Turismo%20y%20Deportes%20(8).zip\02%20Consejer&#237;a%20de%20Presidencia,%20Turismo,%20Cultura,%20Juventud,%20Deportes%20y%20Portavoc&#237;a\CPTCJDP%20-%20DG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ab14156-fcf3-44e2-9c4b-c33f1f92d41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CPTCJDP - DGD.dotx</Template>
  <TotalTime>0</TotalTime>
  <Pages>11</Pages>
  <Words>2978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2023-03-07T09:13:00Z</dcterms:created>
  <dcterms:modified xsi:type="dcterms:W3CDTF">2023-03-07T09:13:00Z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